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5D9" w:rsidRPr="00E025C8" w:rsidRDefault="00756460" w:rsidP="001941E9">
      <w:pPr>
        <w:pStyle w:val="af"/>
        <w:rPr>
          <w:rFonts w:ascii="TH SarabunIT๙" w:hAnsi="TH SarabunIT๙" w:cs="TH SarabunIT๙"/>
          <w:b/>
          <w:bCs/>
          <w:sz w:val="58"/>
          <w:szCs w:val="58"/>
        </w:rPr>
      </w:pPr>
      <w:bookmarkStart w:id="0" w:name="_GoBack"/>
      <w:bookmarkEnd w:id="0"/>
      <w:r w:rsidRPr="00E025C8">
        <w:rPr>
          <w:rFonts w:ascii="TH SarabunIT๙" w:hAnsi="TH SarabunIT๙" w:cs="TH SarabunIT๙"/>
          <w:noProof/>
          <w:sz w:val="58"/>
          <w:szCs w:val="58"/>
        </w:rPr>
        <w:drawing>
          <wp:anchor distT="0" distB="0" distL="114300" distR="114300" simplePos="0" relativeHeight="251661824" behindDoc="1" locked="0" layoutInCell="1" allowOverlap="1" wp14:anchorId="1397CD62" wp14:editId="41AED988">
            <wp:simplePos x="0" y="0"/>
            <wp:positionH relativeFrom="margin">
              <wp:posOffset>-1270</wp:posOffset>
            </wp:positionH>
            <wp:positionV relativeFrom="margin">
              <wp:posOffset>-140206</wp:posOffset>
            </wp:positionV>
            <wp:extent cx="540000" cy="596966"/>
            <wp:effectExtent l="0" t="0" r="0" b="0"/>
            <wp:wrapNone/>
            <wp:docPr id="5" name="Picture 1" descr="ตราครุฑ หัวกระดา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ตราครุฑ หัวกระดาษ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05" r="4837"/>
                    <a:stretch/>
                  </pic:blipFill>
                  <pic:spPr bwMode="auto">
                    <a:xfrm>
                      <a:off x="0" y="0"/>
                      <a:ext cx="540000" cy="596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35D9" w:rsidRPr="00E025C8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:rsidR="008535D9" w:rsidRPr="0090106A" w:rsidRDefault="00FF57D3" w:rsidP="00000F50">
      <w:pPr>
        <w:tabs>
          <w:tab w:val="left" w:pos="6237"/>
        </w:tabs>
        <w:rPr>
          <w:rFonts w:ascii="TH SarabunIT๙" w:hAnsi="TH SarabunIT๙" w:cs="TH SarabunIT๙"/>
          <w:noProof/>
          <w:sz w:val="32"/>
          <w:szCs w:val="32"/>
          <w:cs/>
        </w:rPr>
      </w:pPr>
      <w:r w:rsidRPr="0090106A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838200</wp:posOffset>
                </wp:positionH>
                <wp:positionV relativeFrom="paragraph">
                  <wp:posOffset>244604</wp:posOffset>
                </wp:positionV>
                <wp:extent cx="5313045" cy="0"/>
                <wp:effectExtent l="0" t="0" r="20955" b="19050"/>
                <wp:wrapNone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13045" cy="0"/>
                        </a:xfrm>
                        <a:prstGeom prst="line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BFE17A" id="Line 1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9.25pt" to="484.3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" strokeweight="1pt">
                <v:stroke dashstyle="1 1" endcap="round"/>
              </v:line>
            </w:pict>
          </mc:Fallback>
        </mc:AlternateContent>
      </w:r>
      <w:r w:rsidR="008535D9" w:rsidRPr="0090106A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="00094978" w:rsidRPr="0090106A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</w:t>
      </w:r>
      <w:r w:rsidR="00EE7167">
        <w:rPr>
          <w:rFonts w:ascii="TH SarabunIT๙" w:hAnsi="TH SarabunIT๙" w:cs="TH SarabunIT๙" w:hint="cs"/>
          <w:sz w:val="32"/>
          <w:szCs w:val="32"/>
          <w:cs/>
        </w:rPr>
        <w:t>คณะ</w:t>
      </w:r>
      <w:r w:rsidR="00EE7167">
        <w:rPr>
          <w:rFonts w:ascii="TH SarabunIT๙" w:hAnsi="TH SarabunIT๙" w:cs="TH SarabunIT๙"/>
          <w:sz w:val="32"/>
          <w:szCs w:val="32"/>
          <w:cs/>
        </w:rPr>
        <w:tab/>
      </w:r>
      <w:r w:rsidR="005C6ED5" w:rsidRPr="0075646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4157B" w:rsidRPr="00756460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E4157B" w:rsidRPr="00756460">
        <w:rPr>
          <w:rFonts w:ascii="TH SarabunIT๙" w:hAnsi="TH SarabunIT๙" w:cs="TH SarabunIT๙"/>
          <w:sz w:val="32"/>
          <w:szCs w:val="32"/>
        </w:rPr>
        <w:t>IP PHONE</w:t>
      </w:r>
      <w:r w:rsidR="005C6ED5" w:rsidRPr="00756460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8535D9" w:rsidRPr="005E4EC0" w:rsidRDefault="000415F2" w:rsidP="00EE7167">
      <w:pPr>
        <w:tabs>
          <w:tab w:val="left" w:pos="4500"/>
          <w:tab w:val="left" w:pos="9000"/>
        </w:tabs>
        <w:rPr>
          <w:rFonts w:ascii="TH SarabunIT๙" w:hAnsi="TH SarabunIT๙" w:cs="TH SarabunIT๙"/>
          <w:sz w:val="34"/>
          <w:szCs w:val="34"/>
          <w:cs/>
        </w:rPr>
      </w:pPr>
      <w:r w:rsidRPr="0090106A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242570</wp:posOffset>
                </wp:positionV>
                <wp:extent cx="2743200" cy="6985"/>
                <wp:effectExtent l="15240" t="10795" r="13335" b="20320"/>
                <wp:wrapNone/>
                <wp:docPr id="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6985"/>
                        </a:xfrm>
                        <a:custGeom>
                          <a:avLst/>
                          <a:gdLst>
                            <a:gd name="T0" fmla="*/ 0 w 4320"/>
                            <a:gd name="T1" fmla="*/ 0 h 11"/>
                            <a:gd name="T2" fmla="*/ 2813 w 4320"/>
                            <a:gd name="T3" fmla="*/ 11 h 11"/>
                            <a:gd name="T4" fmla="*/ 4320 w 4320"/>
                            <a:gd name="T5" fmla="*/ 0 h 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320" h="11">
                              <a:moveTo>
                                <a:pt x="0" y="0"/>
                              </a:moveTo>
                              <a:lnTo>
                                <a:pt x="2813" y="11"/>
                              </a:ln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EBCD105" id="Line 1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9pt,19.1pt,149.65pt,19.65pt,225pt,19.1pt" coordsize="4320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" strokeweight="1pt">
                <v:stroke dashstyle="1 1" endcap="round"/>
                <v:path arrowok="t" o:connecttype="custom" o:connectlocs="0,0;1786255,6985;2743200,0" o:connectangles="0,0,0"/>
              </v:polyline>
            </w:pict>
          </mc:Fallback>
        </mc:AlternateContent>
      </w:r>
      <w:r w:rsidRPr="0090106A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244475</wp:posOffset>
                </wp:positionV>
                <wp:extent cx="2986405" cy="0"/>
                <wp:effectExtent l="8255" t="12700" r="15240" b="63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6405" cy="0"/>
                        </a:xfrm>
                        <a:prstGeom prst="line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E617B3" id="Line 1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2pt,19.25pt" to="484.3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" strokeweight="1pt">
                <v:stroke dashstyle="1 1" endcap="round"/>
              </v:line>
            </w:pict>
          </mc:Fallback>
        </mc:AlternateContent>
      </w:r>
      <w:r w:rsidR="008535D9" w:rsidRPr="0090106A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28022A" w:rsidRPr="0090106A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</w:t>
      </w:r>
      <w:r w:rsidR="00EE7167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              </w:t>
      </w:r>
      <w:r w:rsidR="00EE716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C6ED5" w:rsidRPr="005C6ED5">
        <w:rPr>
          <w:rFonts w:ascii="TH SarabunIT๙" w:hAnsi="TH SarabunIT๙" w:cs="TH SarabunIT๙"/>
          <w:sz w:val="32"/>
          <w:szCs w:val="32"/>
          <w:cs/>
        </w:rPr>
        <w:t>/</w:t>
      </w:r>
      <w:r w:rsidR="008535D9" w:rsidRPr="0090106A">
        <w:rPr>
          <w:rFonts w:ascii="TH SarabunIT๙" w:hAnsi="TH SarabunIT๙" w:cs="TH SarabunIT๙"/>
          <w:b/>
          <w:bCs/>
          <w:sz w:val="38"/>
          <w:szCs w:val="38"/>
          <w:cs/>
        </w:rPr>
        <w:tab/>
      </w:r>
      <w:r w:rsidR="008535D9" w:rsidRPr="0090106A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="00572725" w:rsidRPr="0090106A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</w:p>
    <w:p w:rsidR="008535D9" w:rsidRPr="0090106A" w:rsidRDefault="000415F2" w:rsidP="004470AA">
      <w:pPr>
        <w:tabs>
          <w:tab w:val="left" w:pos="9000"/>
        </w:tabs>
        <w:rPr>
          <w:rFonts w:ascii="TH SarabunIT๙" w:hAnsi="TH SarabunIT๙" w:cs="TH SarabunIT๙"/>
          <w:spacing w:val="-8"/>
          <w:sz w:val="32"/>
          <w:szCs w:val="32"/>
          <w:cs/>
        </w:rPr>
      </w:pPr>
      <w:r w:rsidRPr="0090106A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817870" cy="0"/>
                <wp:effectExtent l="15240" t="6985" r="15240" b="12065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7870" cy="0"/>
                        </a:xfrm>
                        <a:prstGeom prst="line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7B2CA0" id="Line 15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84.35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" strokeweight="1pt">
                <v:stroke dashstyle="1 1" endcap="round"/>
              </v:line>
            </w:pict>
          </mc:Fallback>
        </mc:AlternateContent>
      </w:r>
      <w:r w:rsidR="008535D9" w:rsidRPr="0090106A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162DD7" w:rsidRPr="0090106A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EE7167" w:rsidRPr="00EE7167">
        <w:rPr>
          <w:rFonts w:ascii="TH SarabunIT๙" w:hAnsi="TH SarabunIT๙" w:cs="TH SarabunIT๙"/>
          <w:spacing w:val="-8"/>
          <w:sz w:val="32"/>
          <w:szCs w:val="32"/>
          <w:cs/>
        </w:rPr>
        <w:t>การขอรับการพิจารณาจริยธรรมการวิจัยในมนุษย์</w:t>
      </w:r>
      <w:r w:rsidR="00EE7167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</w:p>
    <w:p w:rsidR="00C87E7C" w:rsidRPr="0090106A" w:rsidRDefault="00C87E7C" w:rsidP="00E025C8">
      <w:pPr>
        <w:spacing w:before="120"/>
        <w:ind w:left="720" w:hanging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0106A">
        <w:rPr>
          <w:rFonts w:ascii="TH SarabunIT๙" w:hAnsi="TH SarabunIT๙" w:cs="TH SarabunIT๙"/>
          <w:sz w:val="32"/>
          <w:szCs w:val="32"/>
          <w:cs/>
        </w:rPr>
        <w:t>เรียน</w:t>
      </w:r>
      <w:r w:rsidR="003E7DA5" w:rsidRPr="0090106A">
        <w:rPr>
          <w:rFonts w:ascii="TH SarabunIT๙" w:hAnsi="TH SarabunIT๙" w:cs="TH SarabunIT๙"/>
          <w:sz w:val="32"/>
          <w:szCs w:val="32"/>
        </w:rPr>
        <w:t xml:space="preserve">  </w:t>
      </w:r>
      <w:r w:rsidR="00EE7167" w:rsidRPr="00EE7167">
        <w:rPr>
          <w:rFonts w:ascii="TH SarabunIT๙" w:hAnsi="TH SarabunIT๙" w:cs="TH SarabunIT๙"/>
          <w:sz w:val="32"/>
          <w:szCs w:val="32"/>
          <w:cs/>
        </w:rPr>
        <w:t>รองอธิการบดีมหาวิทยาลัยการกีฬาแห่งชาติ ประจำวิทยาเขต</w:t>
      </w:r>
      <w:r w:rsidR="00EE716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E7167" w:rsidRPr="00EE7167">
        <w:rPr>
          <w:rFonts w:ascii="TH SarabunIT๙" w:hAnsi="TH SarabunIT๙" w:cs="TH SarabunIT๙"/>
          <w:sz w:val="32"/>
          <w:szCs w:val="32"/>
          <w:cs/>
        </w:rPr>
        <w:t>...................</w:t>
      </w:r>
      <w:r w:rsidR="00EE7167">
        <w:rPr>
          <w:rFonts w:ascii="TH SarabunIT๙" w:hAnsi="TH SarabunIT๙" w:cs="TH SarabunIT๙" w:hint="cs"/>
          <w:sz w:val="32"/>
          <w:szCs w:val="32"/>
          <w:cs/>
        </w:rPr>
        <w:t>.................</w:t>
      </w:r>
      <w:r w:rsidR="00EE7167" w:rsidRPr="00EE7167">
        <w:rPr>
          <w:rFonts w:ascii="TH SarabunIT๙" w:hAnsi="TH SarabunIT๙" w:cs="TH SarabunIT๙"/>
          <w:sz w:val="32"/>
          <w:szCs w:val="32"/>
          <w:cs/>
        </w:rPr>
        <w:t>......</w:t>
      </w:r>
    </w:p>
    <w:p w:rsidR="00EE7167" w:rsidRDefault="00EE7167" w:rsidP="00000F50">
      <w:pPr>
        <w:spacing w:before="120" w:line="360" w:lineRule="exact"/>
        <w:ind w:firstLine="1418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EE7167">
        <w:rPr>
          <w:rFonts w:ascii="TH SarabunIT๙" w:eastAsia="Cordia New" w:hAnsi="TH SarabunIT๙" w:cs="TH SarabunIT๙"/>
          <w:sz w:val="32"/>
          <w:szCs w:val="32"/>
          <w:cs/>
        </w:rPr>
        <w:t>ด้วย ข้าพเจ้า</w:t>
      </w:r>
      <w:r w:rsidR="007D124D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EE7167">
        <w:rPr>
          <w:rFonts w:ascii="TH SarabunIT๙" w:eastAsia="Cordia New" w:hAnsi="TH SarabunIT๙" w:cs="TH SarabunIT๙"/>
          <w:sz w:val="32"/>
          <w:szCs w:val="32"/>
          <w:cs/>
        </w:rPr>
        <w:t>........................................................................ ตำแหน่ง ...............................</w:t>
      </w:r>
      <w:r w:rsidR="007D124D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7D124D">
        <w:rPr>
          <w:rFonts w:ascii="TH SarabunIT๙" w:eastAsia="Cordia New" w:hAnsi="TH SarabunIT๙" w:cs="TH SarabunIT๙"/>
          <w:sz w:val="32"/>
          <w:szCs w:val="32"/>
          <w:cs/>
        </w:rPr>
        <w:br/>
      </w:r>
      <w:r w:rsidRPr="00EE7167">
        <w:rPr>
          <w:rFonts w:ascii="TH SarabunIT๙" w:eastAsia="Cordia New" w:hAnsi="TH SarabunIT๙" w:cs="TH SarabunIT๙"/>
          <w:sz w:val="32"/>
          <w:szCs w:val="32"/>
          <w:cs/>
        </w:rPr>
        <w:t>สังกัด</w:t>
      </w:r>
      <w:r w:rsidR="007D124D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EE7167">
        <w:rPr>
          <w:rFonts w:ascii="TH SarabunIT๙" w:eastAsia="Cordia New" w:hAnsi="TH SarabunIT๙" w:cs="TH SarabunIT๙"/>
          <w:sz w:val="32"/>
          <w:szCs w:val="32"/>
          <w:cs/>
        </w:rPr>
        <w:t>คณะ</w:t>
      </w:r>
      <w:r w:rsidR="007D124D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EE7167">
        <w:rPr>
          <w:rFonts w:ascii="TH SarabunIT๙" w:eastAsia="Cordia New" w:hAnsi="TH SarabunIT๙" w:cs="TH SarabunIT๙"/>
          <w:sz w:val="32"/>
          <w:szCs w:val="32"/>
          <w:cs/>
        </w:rPr>
        <w:t>.....................................</w:t>
      </w:r>
      <w:r w:rsidR="007D124D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EE7167">
        <w:rPr>
          <w:rFonts w:ascii="TH SarabunIT๙" w:eastAsia="Cordia New" w:hAnsi="TH SarabunIT๙" w:cs="TH SarabunIT๙"/>
          <w:sz w:val="32"/>
          <w:szCs w:val="32"/>
          <w:cs/>
        </w:rPr>
        <w:t>วิทยาเขต</w:t>
      </w:r>
      <w:r w:rsidR="007D124D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EE7167">
        <w:rPr>
          <w:rFonts w:ascii="TH SarabunIT๙" w:eastAsia="Cordia New" w:hAnsi="TH SarabunIT๙" w:cs="TH SarabunIT๙"/>
          <w:sz w:val="32"/>
          <w:szCs w:val="32"/>
          <w:cs/>
        </w:rPr>
        <w:t xml:space="preserve">......................................... มีความประสงค์ขอส่งโครงการวิจัย </w:t>
      </w:r>
      <w:r w:rsidR="007D124D">
        <w:rPr>
          <w:rFonts w:ascii="TH SarabunIT๙" w:eastAsia="Cordia New" w:hAnsi="TH SarabunIT๙" w:cs="TH SarabunIT๙"/>
          <w:sz w:val="32"/>
          <w:szCs w:val="32"/>
          <w:cs/>
        </w:rPr>
        <w:br/>
      </w:r>
      <w:r w:rsidRPr="00EE7167">
        <w:rPr>
          <w:rFonts w:ascii="TH SarabunIT๙" w:eastAsia="Cordia New" w:hAnsi="TH SarabunIT๙" w:cs="TH SarabunIT๙"/>
          <w:sz w:val="32"/>
          <w:szCs w:val="32"/>
          <w:cs/>
        </w:rPr>
        <w:t>เรื่อง</w:t>
      </w:r>
      <w:r w:rsidR="007D124D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EE7167">
        <w:rPr>
          <w:rFonts w:ascii="TH SarabunIT๙" w:eastAsia="Cordia New" w:hAnsi="TH SarabunIT๙" w:cs="TH SarabunIT๙"/>
          <w:sz w:val="32"/>
          <w:szCs w:val="32"/>
          <w:cs/>
        </w:rPr>
        <w:t>...................................................................................</w:t>
      </w:r>
      <w:r w:rsidR="007D124D">
        <w:rPr>
          <w:rFonts w:ascii="TH SarabunIT๙" w:eastAsia="Cordia New" w:hAnsi="TH SarabunIT๙" w:cs="TH SarabunIT๙"/>
          <w:sz w:val="32"/>
          <w:szCs w:val="32"/>
          <w:cs/>
        </w:rPr>
        <w:t>.........</w:t>
      </w:r>
      <w:r w:rsidRPr="00EE7167">
        <w:rPr>
          <w:rFonts w:ascii="TH SarabunIT๙" w:eastAsia="Cordia New" w:hAnsi="TH SarabunIT๙" w:cs="TH SarabunIT๙"/>
          <w:sz w:val="32"/>
          <w:szCs w:val="32"/>
          <w:cs/>
        </w:rPr>
        <w:t>................................</w:t>
      </w:r>
      <w:r w:rsidR="007D124D">
        <w:rPr>
          <w:rFonts w:ascii="TH SarabunIT๙" w:eastAsia="Cordia New" w:hAnsi="TH SarabunIT๙" w:cs="TH SarabunIT๙" w:hint="cs"/>
          <w:sz w:val="32"/>
          <w:szCs w:val="32"/>
          <w:cs/>
        </w:rPr>
        <w:t>..................</w:t>
      </w:r>
      <w:r w:rsidRPr="00EE7167">
        <w:rPr>
          <w:rFonts w:ascii="TH SarabunIT๙" w:eastAsia="Cordia New" w:hAnsi="TH SarabunIT๙" w:cs="TH SarabunIT๙"/>
          <w:sz w:val="32"/>
          <w:szCs w:val="32"/>
          <w:cs/>
        </w:rPr>
        <w:t>...............</w:t>
      </w:r>
      <w:r w:rsidR="007D124D">
        <w:rPr>
          <w:rFonts w:ascii="TH SarabunIT๙" w:eastAsia="Cordia New" w:hAnsi="TH SarabunIT๙" w:cs="TH SarabunIT๙"/>
          <w:sz w:val="32"/>
          <w:szCs w:val="32"/>
          <w:cs/>
        </w:rPr>
        <w:br/>
      </w:r>
      <w:r w:rsidRPr="00EE7167">
        <w:rPr>
          <w:rFonts w:ascii="TH SarabunIT๙" w:eastAsia="Cordia New" w:hAnsi="TH SarabunIT๙" w:cs="TH SarabunIT๙"/>
          <w:sz w:val="32"/>
          <w:szCs w:val="32"/>
          <w:cs/>
        </w:rPr>
        <w:t>เพื่อขอรับการพิจารณาจริยธรรมการวิจัยต่อคณะกรรมการพิจารณาจริยธรรมการวิจัยในมนุษย์</w:t>
      </w:r>
      <w:r w:rsidR="007D124D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7D124D" w:rsidRPr="007D124D">
        <w:rPr>
          <w:rFonts w:ascii="TH SarabunIT๙" w:hAnsi="TH SarabunIT๙" w:cs="TH SarabunIT๙"/>
          <w:sz w:val="32"/>
          <w:szCs w:val="32"/>
          <w:cs/>
        </w:rPr>
        <w:t>มหาวิทยาลัย</w:t>
      </w:r>
      <w:r w:rsidR="007D124D">
        <w:rPr>
          <w:rFonts w:ascii="TH SarabunIT๙" w:hAnsi="TH SarabunIT๙" w:cs="TH SarabunIT๙"/>
          <w:sz w:val="32"/>
          <w:szCs w:val="32"/>
          <w:cs/>
        </w:rPr>
        <w:br/>
      </w:r>
      <w:r w:rsidR="007D124D" w:rsidRPr="007D124D">
        <w:rPr>
          <w:rFonts w:ascii="TH SarabunIT๙" w:hAnsi="TH SarabunIT๙" w:cs="TH SarabunIT๙"/>
          <w:sz w:val="32"/>
          <w:szCs w:val="32"/>
          <w:cs/>
        </w:rPr>
        <w:t>การกีฬาแห่งชาติ ประเภทโครงการวิจัย</w:t>
      </w:r>
      <w:r w:rsidR="007D124D" w:rsidRPr="007D124D">
        <w:rPr>
          <w:rFonts w:ascii="TH SarabunIT๙" w:eastAsia="TH SarabunPSK" w:hAnsi="TH SarabunIT๙" w:cs="TH SarabunIT๙"/>
          <w:sz w:val="32"/>
          <w:szCs w:val="32"/>
        </w:rPr>
        <w:t xml:space="preserve">  </w:t>
      </w:r>
      <w:r w:rsidR="00000F50" w:rsidRPr="00000F50">
        <w:rPr>
          <w:rFonts w:ascii="TH SarabunPSK" w:hAnsi="TH SarabunPSK" w:cs="TH SarabunPSK"/>
          <w:sz w:val="32"/>
          <w:szCs w:val="36"/>
        </w:rPr>
        <w:sym w:font="Wingdings 2" w:char="F02A"/>
      </w:r>
      <w:r w:rsidR="007D124D" w:rsidRPr="007D124D">
        <w:rPr>
          <w:rFonts w:ascii="TH SarabunIT๙" w:eastAsia="TH SarabunPSK" w:hAnsi="TH SarabunIT๙" w:cs="TH SarabunIT๙"/>
          <w:sz w:val="32"/>
          <w:szCs w:val="32"/>
          <w:cs/>
        </w:rPr>
        <w:t xml:space="preserve"> แบบยกเว้น</w:t>
      </w:r>
      <w:r w:rsidR="007D124D" w:rsidRPr="007D124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000F50" w:rsidRPr="00000F50">
        <w:rPr>
          <w:rFonts w:ascii="TH SarabunPSK" w:hAnsi="TH SarabunPSK" w:cs="TH SarabunPSK"/>
          <w:sz w:val="32"/>
          <w:szCs w:val="36"/>
        </w:rPr>
        <w:sym w:font="Wingdings 2" w:char="F02A"/>
      </w:r>
      <w:r w:rsidR="007D124D" w:rsidRPr="00000F50">
        <w:rPr>
          <w:rFonts w:ascii="TH SarabunIT๙" w:eastAsia="TH SarabunPSK" w:hAnsi="TH SarabunIT๙" w:cs="TH SarabunIT๙"/>
          <w:sz w:val="40"/>
          <w:szCs w:val="40"/>
          <w:cs/>
        </w:rPr>
        <w:t xml:space="preserve"> </w:t>
      </w:r>
      <w:r w:rsidR="007D124D" w:rsidRPr="007D124D">
        <w:rPr>
          <w:rFonts w:ascii="TH SarabunIT๙" w:eastAsia="TH SarabunPSK" w:hAnsi="TH SarabunIT๙" w:cs="TH SarabunIT๙"/>
          <w:sz w:val="32"/>
          <w:szCs w:val="32"/>
          <w:cs/>
        </w:rPr>
        <w:t>แบบเร่งด่วน</w:t>
      </w:r>
      <w:r w:rsidR="007D124D" w:rsidRPr="007D124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000F50" w:rsidRPr="00000F50">
        <w:rPr>
          <w:rFonts w:ascii="TH SarabunPSK" w:hAnsi="TH SarabunPSK" w:cs="TH SarabunPSK"/>
          <w:sz w:val="32"/>
          <w:szCs w:val="36"/>
        </w:rPr>
        <w:sym w:font="Wingdings 2" w:char="F02A"/>
      </w:r>
      <w:r w:rsidR="007D124D" w:rsidRPr="007D124D">
        <w:rPr>
          <w:rFonts w:ascii="TH SarabunIT๙" w:eastAsia="TH SarabunPSK" w:hAnsi="TH SarabunIT๙" w:cs="TH SarabunIT๙"/>
          <w:sz w:val="32"/>
          <w:szCs w:val="32"/>
          <w:cs/>
        </w:rPr>
        <w:t xml:space="preserve"> แบบเต็มคณะ</w:t>
      </w:r>
      <w:r w:rsidRPr="007D124D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p w:rsidR="007D124D" w:rsidRDefault="007D124D" w:rsidP="00000F50">
      <w:pPr>
        <w:spacing w:before="120" w:line="360" w:lineRule="exact"/>
        <w:ind w:firstLine="1418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D124D">
        <w:rPr>
          <w:rFonts w:ascii="TH SarabunIT๙" w:eastAsia="Cordia New" w:hAnsi="TH SarabunIT๙" w:cs="TH SarabunIT๙"/>
          <w:sz w:val="32"/>
          <w:szCs w:val="32"/>
          <w:cs/>
        </w:rPr>
        <w:t>ในการนี้ เพื่อให้การดำเนินการดังกล่าวข้างต้น เป็นไปด้วยความเรียบร้อย จึงขอส่งเอกสารไปยังมหาวิทยาลัยการกีฬาแห่งชาติ และไฟล์อิเล็กทรอนิกส์ (</w:t>
      </w:r>
      <w:r w:rsidRPr="007D124D">
        <w:rPr>
          <w:rFonts w:ascii="TH SarabunIT๙" w:eastAsia="Cordia New" w:hAnsi="TH SarabunIT๙" w:cs="TH SarabunIT๙"/>
          <w:sz w:val="32"/>
          <w:szCs w:val="32"/>
        </w:rPr>
        <w:t xml:space="preserve">PDF) </w:t>
      </w:r>
      <w:r w:rsidRPr="007D124D">
        <w:rPr>
          <w:rFonts w:ascii="TH SarabunIT๙" w:eastAsia="Cordia New" w:hAnsi="TH SarabunIT๙" w:cs="TH SarabunIT๙"/>
          <w:sz w:val="32"/>
          <w:szCs w:val="32"/>
          <w:cs/>
        </w:rPr>
        <w:t xml:space="preserve">ทาง </w:t>
      </w:r>
      <w:r w:rsidRPr="007D124D">
        <w:rPr>
          <w:rFonts w:ascii="TH SarabunIT๙" w:eastAsia="Cordia New" w:hAnsi="TH SarabunIT๙" w:cs="TH SarabunIT๙"/>
          <w:sz w:val="32"/>
          <w:szCs w:val="32"/>
        </w:rPr>
        <w:t>E</w:t>
      </w:r>
      <w:r w:rsidR="00472E23">
        <w:rPr>
          <w:rFonts w:ascii="TH SarabunIT๙" w:eastAsia="Cordia New" w:hAnsi="TH SarabunIT๙" w:cs="TH SarabunIT๙"/>
          <w:sz w:val="32"/>
          <w:szCs w:val="32"/>
        </w:rPr>
        <w:t>-</w:t>
      </w:r>
      <w:r w:rsidRPr="007D124D">
        <w:rPr>
          <w:rFonts w:ascii="TH SarabunIT๙" w:eastAsia="Cordia New" w:hAnsi="TH SarabunIT๙" w:cs="TH SarabunIT๙"/>
          <w:sz w:val="32"/>
          <w:szCs w:val="32"/>
        </w:rPr>
        <w:t>mail</w:t>
      </w:r>
      <w:r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7D124D">
        <w:rPr>
          <w:rFonts w:ascii="TH SarabunIT๙" w:eastAsia="Cordia New" w:hAnsi="TH SarabunIT๙" w:cs="TH SarabunIT๙"/>
          <w:sz w:val="32"/>
          <w:szCs w:val="32"/>
        </w:rPr>
        <w:t>...</w:t>
      </w:r>
      <w:r w:rsidR="00472E23">
        <w:rPr>
          <w:rFonts w:ascii="TH SarabunIT๙" w:eastAsia="Cordia New" w:hAnsi="TH SarabunIT๙" w:cs="TH SarabunIT๙"/>
          <w:sz w:val="32"/>
          <w:szCs w:val="32"/>
        </w:rPr>
        <w:t>............</w:t>
      </w:r>
      <w:r>
        <w:rPr>
          <w:rFonts w:ascii="TH SarabunIT๙" w:eastAsia="Cordia New" w:hAnsi="TH SarabunIT๙" w:cs="TH SarabunIT๙"/>
          <w:sz w:val="32"/>
          <w:szCs w:val="32"/>
        </w:rPr>
        <w:t>....................................................</w:t>
      </w:r>
      <w:r w:rsidRPr="007D124D">
        <w:rPr>
          <w:rFonts w:ascii="TH SarabunIT๙" w:eastAsia="Cordia New" w:hAnsi="TH SarabunIT๙" w:cs="TH SarabunIT๙"/>
          <w:sz w:val="32"/>
          <w:szCs w:val="32"/>
        </w:rPr>
        <w:t xml:space="preserve">.. </w:t>
      </w:r>
      <w:r w:rsidRPr="007D124D">
        <w:rPr>
          <w:rFonts w:ascii="TH SarabunIT๙" w:eastAsia="Cordia New" w:hAnsi="TH SarabunIT๙" w:cs="TH SarabunIT๙"/>
          <w:sz w:val="32"/>
          <w:szCs w:val="32"/>
          <w:cs/>
        </w:rPr>
        <w:t>ประกอบการพิจารณา ดังนี้</w:t>
      </w:r>
    </w:p>
    <w:tbl>
      <w:tblPr>
        <w:tblStyle w:val="ac"/>
        <w:tblW w:w="0" w:type="auto"/>
        <w:tblInd w:w="14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5670"/>
        <w:gridCol w:w="1701"/>
      </w:tblGrid>
      <w:tr w:rsidR="005D48CF" w:rsidTr="008C0D6D">
        <w:tc>
          <w:tcPr>
            <w:tcW w:w="425" w:type="dxa"/>
          </w:tcPr>
          <w:p w:rsidR="005D48CF" w:rsidRPr="007D124D" w:rsidRDefault="005D48CF" w:rsidP="008C0D6D">
            <w:pPr>
              <w:spacing w:line="360" w:lineRule="exact"/>
              <w:ind w:right="-1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124D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Pr="007D124D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670" w:type="dxa"/>
          </w:tcPr>
          <w:p w:rsidR="005D48CF" w:rsidRPr="007D124D" w:rsidRDefault="005D48CF" w:rsidP="008C0D6D">
            <w:pPr>
              <w:spacing w:line="360" w:lineRule="exact"/>
              <w:ind w:right="454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124D">
              <w:rPr>
                <w:rFonts w:ascii="TH SarabunPSK" w:hAnsi="TH SarabunPSK" w:cs="TH SarabunPSK"/>
                <w:sz w:val="32"/>
                <w:szCs w:val="32"/>
                <w:cs/>
              </w:rPr>
              <w:t>แบบคำขอรับการพิจารณาจริยธรรมการวิจัยในมนุษย์ มหาวิทยาลัยการกีฬาแห่งชาติ</w:t>
            </w:r>
          </w:p>
        </w:tc>
        <w:tc>
          <w:tcPr>
            <w:tcW w:w="1701" w:type="dxa"/>
          </w:tcPr>
          <w:p w:rsidR="005D48CF" w:rsidRPr="007D124D" w:rsidRDefault="005D48CF" w:rsidP="00000F50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124D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   ๑   ชุด</w:t>
            </w:r>
          </w:p>
        </w:tc>
      </w:tr>
      <w:tr w:rsidR="005D48CF" w:rsidTr="008C0D6D">
        <w:tc>
          <w:tcPr>
            <w:tcW w:w="425" w:type="dxa"/>
          </w:tcPr>
          <w:p w:rsidR="005D48CF" w:rsidRPr="007D124D" w:rsidRDefault="005D48CF" w:rsidP="008C0D6D">
            <w:pPr>
              <w:spacing w:line="360" w:lineRule="exact"/>
              <w:ind w:right="-1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124D">
              <w:rPr>
                <w:rFonts w:ascii="TH SarabunPSK" w:hAnsi="TH SarabunPSK" w:cs="TH SarabunPSK" w:hint="cs"/>
                <w:sz w:val="32"/>
                <w:szCs w:val="32"/>
                <w:cs/>
              </w:rPr>
              <w:t>๒.</w:t>
            </w:r>
          </w:p>
        </w:tc>
        <w:tc>
          <w:tcPr>
            <w:tcW w:w="5670" w:type="dxa"/>
          </w:tcPr>
          <w:p w:rsidR="005D48CF" w:rsidRPr="007D124D" w:rsidRDefault="005D48CF" w:rsidP="008C0D6D">
            <w:pPr>
              <w:spacing w:line="360" w:lineRule="exact"/>
              <w:ind w:right="454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124D">
              <w:rPr>
                <w:rFonts w:ascii="TH SarabunPSK" w:hAnsi="TH SarabunPSK" w:cs="TH SarabunPSK" w:hint="cs"/>
                <w:sz w:val="32"/>
                <w:szCs w:val="32"/>
                <w:cs/>
              </w:rPr>
              <w:t>สำเนาโครงการวิจัย (</w:t>
            </w:r>
            <w:r w:rsidRPr="005D48C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บทที่ ๑ - </w:t>
            </w:r>
            <w:r w:rsidRPr="007D124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บทที่ ๓) </w:t>
            </w:r>
            <w:r w:rsidRPr="007D124D">
              <w:rPr>
                <w:rFonts w:ascii="TH SarabunPSK" w:eastAsia="TH Sarabun PSK" w:hAnsi="TH SarabunPSK" w:cs="TH SarabunPSK"/>
                <w:color w:val="000000"/>
                <w:sz w:val="32"/>
                <w:szCs w:val="32"/>
                <w:cs/>
              </w:rPr>
              <w:t>พร้อมประวัติ</w:t>
            </w:r>
            <w:r w:rsidRPr="007D124D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ผู้วิจัย และผู้ร่วมวิจัย</w:t>
            </w:r>
          </w:p>
        </w:tc>
        <w:tc>
          <w:tcPr>
            <w:tcW w:w="1701" w:type="dxa"/>
          </w:tcPr>
          <w:p w:rsidR="005D48CF" w:rsidRDefault="005D48CF" w:rsidP="00000F50">
            <w:pPr>
              <w:spacing w:line="360" w:lineRule="exact"/>
            </w:pPr>
            <w:r w:rsidRPr="007D124D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   ๑   ชุด</w:t>
            </w:r>
          </w:p>
        </w:tc>
      </w:tr>
      <w:tr w:rsidR="005D48CF" w:rsidTr="008C0D6D">
        <w:tc>
          <w:tcPr>
            <w:tcW w:w="425" w:type="dxa"/>
          </w:tcPr>
          <w:p w:rsidR="005D48CF" w:rsidRPr="007D124D" w:rsidRDefault="005D48CF" w:rsidP="008C0D6D">
            <w:pPr>
              <w:spacing w:line="360" w:lineRule="exact"/>
              <w:ind w:right="-1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124D"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Pr="007D124D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670" w:type="dxa"/>
          </w:tcPr>
          <w:p w:rsidR="005D48CF" w:rsidRPr="007D124D" w:rsidRDefault="005D48CF" w:rsidP="008C0D6D">
            <w:pPr>
              <w:spacing w:line="360" w:lineRule="exact"/>
              <w:ind w:right="454"/>
              <w:jc w:val="thaiDistribut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7D124D">
              <w:rPr>
                <w:rFonts w:ascii="TH SarabunPSK" w:hAnsi="TH SarabunPSK" w:cs="TH SarabunPSK"/>
                <w:color w:val="000000"/>
                <w:spacing w:val="-6"/>
                <w:sz w:val="32"/>
                <w:szCs w:val="32"/>
                <w:cs/>
              </w:rPr>
              <w:t>เครื่องมือการวิจัย</w:t>
            </w:r>
            <w:r w:rsidRPr="007D124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และเอกสารรับรองการผ่านการตรวจสอบ</w:t>
            </w:r>
            <w:r w:rsidRPr="007D124D">
              <w:rPr>
                <w:rFonts w:ascii="TH SarabunPSK" w:hAnsi="TH SarabunPSK" w:cs="TH SarabunPSK"/>
                <w:sz w:val="32"/>
                <w:szCs w:val="32"/>
                <w:cs/>
              </w:rPr>
              <w:t>คุณภาพเครื่องมือการวิจัย</w:t>
            </w:r>
          </w:p>
        </w:tc>
        <w:tc>
          <w:tcPr>
            <w:tcW w:w="1701" w:type="dxa"/>
          </w:tcPr>
          <w:p w:rsidR="005D48CF" w:rsidRDefault="005D48CF" w:rsidP="00000F50">
            <w:pPr>
              <w:spacing w:line="360" w:lineRule="exact"/>
            </w:pPr>
            <w:r w:rsidRPr="007D124D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   ๑   ชุด</w:t>
            </w:r>
          </w:p>
        </w:tc>
      </w:tr>
      <w:tr w:rsidR="005D48CF" w:rsidTr="008C0D6D">
        <w:tc>
          <w:tcPr>
            <w:tcW w:w="425" w:type="dxa"/>
          </w:tcPr>
          <w:p w:rsidR="005D48CF" w:rsidRPr="007D124D" w:rsidRDefault="005D48CF" w:rsidP="008C0D6D">
            <w:pPr>
              <w:spacing w:line="360" w:lineRule="exact"/>
              <w:ind w:right="-1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124D">
              <w:rPr>
                <w:rFonts w:ascii="TH SarabunPSK" w:hAnsi="TH SarabunPSK" w:cs="TH SarabunPSK" w:hint="cs"/>
                <w:sz w:val="32"/>
                <w:szCs w:val="32"/>
                <w:cs/>
              </w:rPr>
              <w:t>๔.</w:t>
            </w:r>
          </w:p>
        </w:tc>
        <w:tc>
          <w:tcPr>
            <w:tcW w:w="5670" w:type="dxa"/>
          </w:tcPr>
          <w:p w:rsidR="005D48CF" w:rsidRPr="007D124D" w:rsidRDefault="005D48CF" w:rsidP="008C0D6D">
            <w:pPr>
              <w:spacing w:line="360" w:lineRule="exact"/>
              <w:ind w:right="454"/>
              <w:jc w:val="thaiDistribute"/>
              <w:rPr>
                <w:rFonts w:ascii="TH SarabunPSK" w:hAnsi="TH SarabunPSK" w:cs="TH SarabunPSK"/>
                <w:color w:val="000000"/>
                <w:spacing w:val="-6"/>
                <w:sz w:val="32"/>
                <w:szCs w:val="32"/>
                <w:cs/>
              </w:rPr>
            </w:pPr>
            <w:r w:rsidRPr="007D124D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หลักฐานการอบรมที่เกี่ยวข้องกับจริยธรรมการวิจัยในมนุษย์</w:t>
            </w:r>
            <w:r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br/>
            </w:r>
            <w:r w:rsidRPr="007D124D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ของผู้ยื่น</w:t>
            </w:r>
            <w:r w:rsidRPr="007D124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ขอรับการพิจารณาจริยธรรมการวิจัย</w:t>
            </w:r>
            <w:r w:rsidRPr="007D124D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เช่น </w:t>
            </w:r>
            <w:r w:rsidRPr="007D124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หลักสูตร </w:t>
            </w:r>
            <w:r w:rsidRPr="007D124D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Human Subject Protection </w:t>
            </w:r>
            <w:r w:rsidRPr="007D124D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(</w:t>
            </w:r>
            <w:r w:rsidRPr="007D124D">
              <w:rPr>
                <w:rFonts w:ascii="TH SarabunPSK" w:hAnsi="TH SarabunPSK" w:cs="TH SarabunPSK"/>
                <w:spacing w:val="-6"/>
                <w:sz w:val="32"/>
                <w:szCs w:val="32"/>
              </w:rPr>
              <w:t>HSP</w:t>
            </w:r>
            <w:r w:rsidRPr="007D124D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)</w:t>
            </w:r>
            <w:r w:rsidRPr="007D124D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 </w:t>
            </w:r>
            <w:r w:rsidRPr="007D124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หลักสูตร </w:t>
            </w:r>
            <w:r w:rsidRPr="007D124D">
              <w:rPr>
                <w:rFonts w:ascii="TH SarabunPSK" w:hAnsi="TH SarabunPSK" w:cs="TH SarabunPSK"/>
                <w:spacing w:val="-6"/>
                <w:sz w:val="32"/>
                <w:szCs w:val="32"/>
              </w:rPr>
              <w:t>Good Clinical Practice (GCP)</w:t>
            </w:r>
            <w:r w:rsidRPr="007D124D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การอบรม</w:t>
            </w:r>
            <w:r w:rsidRPr="007D124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จริยธรรมการวิจัยในมนุษย์</w:t>
            </w:r>
            <w:r w:rsidRPr="007D124D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เบื้องต้น เป็นต้น </w:t>
            </w:r>
          </w:p>
        </w:tc>
        <w:tc>
          <w:tcPr>
            <w:tcW w:w="1701" w:type="dxa"/>
          </w:tcPr>
          <w:p w:rsidR="005D48CF" w:rsidRDefault="005D48CF" w:rsidP="00000F50">
            <w:pPr>
              <w:spacing w:line="360" w:lineRule="exact"/>
            </w:pPr>
            <w:r w:rsidRPr="007D124D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   ๑   ชุด</w:t>
            </w:r>
          </w:p>
        </w:tc>
      </w:tr>
      <w:tr w:rsidR="005D48CF" w:rsidTr="008C0D6D">
        <w:tc>
          <w:tcPr>
            <w:tcW w:w="425" w:type="dxa"/>
          </w:tcPr>
          <w:p w:rsidR="005D48CF" w:rsidRPr="007D124D" w:rsidRDefault="005D48CF" w:rsidP="008C0D6D">
            <w:pPr>
              <w:spacing w:line="360" w:lineRule="exact"/>
              <w:ind w:right="-1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124D">
              <w:rPr>
                <w:rFonts w:ascii="TH SarabunPSK" w:hAnsi="TH SarabunPSK" w:cs="TH SarabunPSK" w:hint="cs"/>
                <w:sz w:val="32"/>
                <w:szCs w:val="32"/>
                <w:cs/>
              </w:rPr>
              <w:t>๕.</w:t>
            </w:r>
          </w:p>
        </w:tc>
        <w:tc>
          <w:tcPr>
            <w:tcW w:w="5670" w:type="dxa"/>
          </w:tcPr>
          <w:p w:rsidR="005D48CF" w:rsidRPr="007D124D" w:rsidRDefault="005D48CF" w:rsidP="008C0D6D">
            <w:pPr>
              <w:spacing w:line="360" w:lineRule="exact"/>
              <w:ind w:right="454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124D">
              <w:rPr>
                <w:rFonts w:ascii="TH SarabunPSK" w:hAnsi="TH SarabunPSK" w:cs="TH SarabunPSK" w:hint="cs"/>
                <w:sz w:val="32"/>
                <w:szCs w:val="32"/>
                <w:cs/>
              </w:rPr>
              <w:t>สำเนา</w:t>
            </w:r>
            <w:r w:rsidRPr="007D124D">
              <w:rPr>
                <w:rFonts w:ascii="TH SarabunPSK" w:hAnsi="TH SarabunPSK" w:cs="TH SarabunPSK"/>
                <w:sz w:val="32"/>
                <w:szCs w:val="32"/>
                <w:cs/>
              </w:rPr>
              <w:t>เอกสารชี้แจงผู้เข้าร่วมการวิจัย</w:t>
            </w:r>
            <w:r w:rsidRPr="007D124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701" w:type="dxa"/>
          </w:tcPr>
          <w:p w:rsidR="005D48CF" w:rsidRDefault="005D48CF" w:rsidP="00000F50">
            <w:pPr>
              <w:spacing w:line="360" w:lineRule="exact"/>
            </w:pPr>
            <w:r w:rsidRPr="007D124D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   ๑   ชุด</w:t>
            </w:r>
          </w:p>
        </w:tc>
      </w:tr>
      <w:tr w:rsidR="005D48CF" w:rsidTr="008C0D6D">
        <w:tc>
          <w:tcPr>
            <w:tcW w:w="425" w:type="dxa"/>
          </w:tcPr>
          <w:p w:rsidR="005D48CF" w:rsidRPr="007D124D" w:rsidRDefault="005D48CF" w:rsidP="008C0D6D">
            <w:pPr>
              <w:spacing w:line="360" w:lineRule="exact"/>
              <w:ind w:right="-1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124D">
              <w:rPr>
                <w:rFonts w:ascii="TH SarabunPSK" w:hAnsi="TH SarabunPSK" w:cs="TH SarabunPSK" w:hint="cs"/>
                <w:sz w:val="32"/>
                <w:szCs w:val="32"/>
                <w:cs/>
              </w:rPr>
              <w:t>๖.</w:t>
            </w:r>
          </w:p>
        </w:tc>
        <w:tc>
          <w:tcPr>
            <w:tcW w:w="5670" w:type="dxa"/>
          </w:tcPr>
          <w:p w:rsidR="005D48CF" w:rsidRPr="007D124D" w:rsidRDefault="005D48CF" w:rsidP="008C0D6D">
            <w:pPr>
              <w:spacing w:line="360" w:lineRule="exact"/>
              <w:ind w:right="454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124D">
              <w:rPr>
                <w:rFonts w:ascii="TH SarabunPSK" w:hAnsi="TH SarabunPSK" w:cs="TH SarabunPSK" w:hint="cs"/>
                <w:sz w:val="32"/>
                <w:szCs w:val="32"/>
                <w:cs/>
              </w:rPr>
              <w:t>สำเนา</w:t>
            </w:r>
            <w:r w:rsidRPr="007D124D">
              <w:rPr>
                <w:rFonts w:ascii="TH SarabunPSK" w:hAnsi="TH SarabunPSK" w:cs="TH SarabunPSK"/>
                <w:sz w:val="32"/>
                <w:szCs w:val="32"/>
                <w:cs/>
              </w:rPr>
              <w:t>เอกสารแสดงความยินยอมของผู้เข้าร่วมการวิจัย</w:t>
            </w:r>
            <w:r w:rsidRPr="005D48CF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7D124D">
              <w:rPr>
                <w:rFonts w:ascii="TH SarabunPSK" w:hAnsi="TH SarabunPSK" w:cs="TH SarabunPSK" w:hint="cs"/>
                <w:color w:val="000000"/>
                <w:spacing w:val="-6"/>
                <w:sz w:val="32"/>
                <w:szCs w:val="32"/>
                <w:cs/>
              </w:rPr>
              <w:t>(หากมีผู้เข้าร่วมการวิจัยหลายช่วงอายุ ให้ส่งมาทุกช่วงอายุ)</w:t>
            </w:r>
          </w:p>
        </w:tc>
        <w:tc>
          <w:tcPr>
            <w:tcW w:w="1701" w:type="dxa"/>
          </w:tcPr>
          <w:p w:rsidR="005D48CF" w:rsidRDefault="005D48CF" w:rsidP="00000F50">
            <w:pPr>
              <w:spacing w:line="360" w:lineRule="exact"/>
            </w:pPr>
            <w:r w:rsidRPr="007D124D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   ๑   ชุด</w:t>
            </w:r>
          </w:p>
        </w:tc>
      </w:tr>
      <w:tr w:rsidR="005D48CF" w:rsidTr="008C0D6D">
        <w:tc>
          <w:tcPr>
            <w:tcW w:w="425" w:type="dxa"/>
          </w:tcPr>
          <w:p w:rsidR="005D48CF" w:rsidRPr="007D124D" w:rsidRDefault="005D48CF" w:rsidP="008C0D6D">
            <w:pPr>
              <w:spacing w:line="360" w:lineRule="exact"/>
              <w:ind w:right="-1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124D">
              <w:rPr>
                <w:rFonts w:ascii="TH SarabunPSK" w:hAnsi="TH SarabunPSK" w:cs="TH SarabunPSK" w:hint="cs"/>
                <w:sz w:val="32"/>
                <w:szCs w:val="32"/>
                <w:cs/>
              </w:rPr>
              <w:t>๗.</w:t>
            </w:r>
          </w:p>
        </w:tc>
        <w:tc>
          <w:tcPr>
            <w:tcW w:w="5670" w:type="dxa"/>
          </w:tcPr>
          <w:p w:rsidR="005D48CF" w:rsidRPr="007D124D" w:rsidRDefault="005D48CF" w:rsidP="008C0D6D">
            <w:pPr>
              <w:tabs>
                <w:tab w:val="left" w:pos="426"/>
                <w:tab w:val="left" w:pos="1276"/>
              </w:tabs>
              <w:spacing w:line="360" w:lineRule="exact"/>
              <w:ind w:right="454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124D">
              <w:rPr>
                <w:rFonts w:ascii="TH SarabunPSK" w:hAnsi="TH SarabunPSK" w:cs="TH SarabunPSK" w:hint="cs"/>
                <w:sz w:val="32"/>
                <w:szCs w:val="32"/>
                <w:cs/>
              </w:rPr>
              <w:t>เอกสารเพิ่มเติม (ถ้ามี) ......</w:t>
            </w:r>
            <w:r w:rsidR="00000F50" w:rsidRPr="008C0D6D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</w:t>
            </w:r>
            <w:r w:rsidR="008C0D6D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</w:t>
            </w:r>
            <w:r w:rsidR="00000F50" w:rsidRPr="008C0D6D">
              <w:rPr>
                <w:rFonts w:ascii="TH SarabunPSK" w:hAnsi="TH SarabunPSK" w:cs="TH SarabunPSK" w:hint="cs"/>
                <w:sz w:val="32"/>
                <w:szCs w:val="32"/>
                <w:cs/>
              </w:rPr>
              <w:t>.......</w:t>
            </w:r>
            <w:r w:rsidRPr="007D124D">
              <w:rPr>
                <w:rFonts w:ascii="TH SarabunPSK" w:hAnsi="TH SarabunPSK" w:cs="TH SarabunPSK" w:hint="cs"/>
                <w:sz w:val="32"/>
                <w:szCs w:val="32"/>
                <w:cs/>
              </w:rPr>
              <w:t>......</w:t>
            </w:r>
          </w:p>
        </w:tc>
        <w:tc>
          <w:tcPr>
            <w:tcW w:w="1701" w:type="dxa"/>
          </w:tcPr>
          <w:p w:rsidR="005D48CF" w:rsidRPr="007D124D" w:rsidRDefault="005D48CF" w:rsidP="00000F50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124D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   ....   ชุด</w:t>
            </w:r>
          </w:p>
        </w:tc>
      </w:tr>
    </w:tbl>
    <w:p w:rsidR="005D48CF" w:rsidRPr="007D124D" w:rsidRDefault="005D48CF" w:rsidP="008C0D6D">
      <w:pPr>
        <w:spacing w:before="120" w:line="360" w:lineRule="exact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7D124D"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จึงเรียนมาเพื่อโปรดพิจารณา</w:t>
      </w:r>
    </w:p>
    <w:p w:rsidR="005D48CF" w:rsidRPr="007D124D" w:rsidRDefault="008C0D6D" w:rsidP="008C0D6D">
      <w:pPr>
        <w:numPr>
          <w:ilvl w:val="0"/>
          <w:numId w:val="11"/>
        </w:numPr>
        <w:tabs>
          <w:tab w:val="left" w:pos="1843"/>
        </w:tabs>
        <w:spacing w:line="360" w:lineRule="exact"/>
        <w:ind w:left="1559"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D48CF" w:rsidRPr="007D124D">
        <w:rPr>
          <w:rFonts w:ascii="TH SarabunPSK" w:hAnsi="TH SarabunPSK" w:cs="TH SarabunPSK" w:hint="cs"/>
          <w:sz w:val="32"/>
          <w:szCs w:val="32"/>
          <w:cs/>
        </w:rPr>
        <w:t>เห็นชอบ</w:t>
      </w:r>
    </w:p>
    <w:p w:rsidR="005D48CF" w:rsidRPr="007D124D" w:rsidRDefault="008C0D6D" w:rsidP="008C0D6D">
      <w:pPr>
        <w:numPr>
          <w:ilvl w:val="0"/>
          <w:numId w:val="11"/>
        </w:numPr>
        <w:tabs>
          <w:tab w:val="left" w:pos="1843"/>
        </w:tabs>
        <w:spacing w:line="360" w:lineRule="exact"/>
        <w:ind w:left="1559"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D48CF" w:rsidRPr="007D124D">
        <w:rPr>
          <w:rFonts w:ascii="TH SarabunPSK" w:hAnsi="TH SarabunPSK" w:cs="TH SarabunPSK" w:hint="cs"/>
          <w:sz w:val="32"/>
          <w:szCs w:val="32"/>
          <w:cs/>
        </w:rPr>
        <w:t>หากเห็นชอบโปรดลงนามในหนังสือถึงอธิการบดีมหาวิทยาลัยการกีฬาแห่งชาติ</w:t>
      </w:r>
    </w:p>
    <w:p w:rsidR="005D48CF" w:rsidRPr="00000F50" w:rsidRDefault="008C0D6D" w:rsidP="008C0D6D">
      <w:pPr>
        <w:pStyle w:val="ab"/>
        <w:numPr>
          <w:ilvl w:val="0"/>
          <w:numId w:val="11"/>
        </w:numPr>
        <w:tabs>
          <w:tab w:val="left" w:pos="1843"/>
        </w:tabs>
        <w:spacing w:line="360" w:lineRule="exact"/>
        <w:ind w:left="1559" w:firstLine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D48CF" w:rsidRPr="00000F50">
        <w:rPr>
          <w:rFonts w:ascii="TH SarabunPSK" w:hAnsi="TH SarabunPSK" w:cs="TH SarabunPSK" w:hint="cs"/>
          <w:sz w:val="32"/>
          <w:szCs w:val="32"/>
          <w:cs/>
        </w:rPr>
        <w:t>สั่งการตามที่เห็นสมควร</w:t>
      </w:r>
    </w:p>
    <w:p w:rsidR="00000F50" w:rsidRPr="007D124D" w:rsidRDefault="00000F50" w:rsidP="00000F50">
      <w:pPr>
        <w:spacing w:line="360" w:lineRule="exact"/>
        <w:rPr>
          <w:rFonts w:ascii="TH SarabunPSK" w:hAnsi="TH SarabunPSK" w:cs="TH SarabunPSK"/>
          <w:sz w:val="32"/>
          <w:szCs w:val="32"/>
        </w:rPr>
      </w:pPr>
    </w:p>
    <w:p w:rsidR="005D48CF" w:rsidRPr="00D45E7A" w:rsidRDefault="005D48CF" w:rsidP="00000F50">
      <w:pPr>
        <w:pBdr>
          <w:top w:val="nil"/>
          <w:left w:val="nil"/>
          <w:bottom w:val="nil"/>
          <w:right w:val="nil"/>
          <w:between w:val="nil"/>
        </w:pBdr>
        <w:tabs>
          <w:tab w:val="left" w:pos="4536"/>
        </w:tabs>
        <w:spacing w:line="360" w:lineRule="exact"/>
        <w:ind w:left="1" w:hanging="3"/>
        <w:rPr>
          <w:rFonts w:ascii="TH SarabunPSK" w:eastAsia="TH Sarabun 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ab/>
      </w:r>
      <w:r w:rsidRPr="00D45E7A"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 xml:space="preserve">ลงชื่อ .............................................................. </w:t>
      </w:r>
    </w:p>
    <w:p w:rsidR="005D48CF" w:rsidRPr="00D45E7A" w:rsidRDefault="005D48CF" w:rsidP="00000F50">
      <w:p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spacing w:line="360" w:lineRule="exact"/>
        <w:ind w:left="1" w:hanging="3"/>
        <w:rPr>
          <w:rFonts w:ascii="TH SarabunPSK" w:eastAsia="TH Sarabun PSK" w:hAnsi="TH SarabunPSK" w:cs="TH SarabunPSK"/>
          <w:color w:val="000000"/>
          <w:sz w:val="32"/>
          <w:szCs w:val="32"/>
        </w:rPr>
      </w:pPr>
      <w:r w:rsidRPr="00D45E7A"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ab/>
      </w:r>
      <w:r w:rsidRPr="00D45E7A"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>(............................................................)</w:t>
      </w:r>
    </w:p>
    <w:p w:rsidR="008C0D6D" w:rsidRDefault="005D48CF" w:rsidP="008C0D6D">
      <w:pPr>
        <w:pBdr>
          <w:top w:val="nil"/>
          <w:left w:val="nil"/>
          <w:bottom w:val="nil"/>
          <w:right w:val="nil"/>
          <w:between w:val="nil"/>
        </w:pBdr>
        <w:tabs>
          <w:tab w:val="center" w:pos="6663"/>
        </w:tabs>
        <w:spacing w:line="360" w:lineRule="exact"/>
        <w:ind w:left="1" w:right="-1054" w:hanging="3"/>
        <w:jc w:val="both"/>
        <w:rPr>
          <w:rFonts w:ascii="TH SarabunPSK" w:eastAsia="TH Sarabun PSK" w:hAnsi="TH SarabunPSK" w:cs="TH SarabunPSK"/>
          <w:color w:val="000000"/>
          <w:sz w:val="32"/>
          <w:szCs w:val="32"/>
        </w:rPr>
      </w:pPr>
      <w:r w:rsidRPr="00D45E7A"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 xml:space="preserve">  </w:t>
      </w:r>
      <w:r w:rsidRPr="007D124D"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>ผู้ยื่นขอรับการพิจารณาจริยธรรมการวิจัย</w:t>
      </w:r>
    </w:p>
    <w:p w:rsidR="008C0D6D" w:rsidRPr="008C0D6D" w:rsidRDefault="008C0D6D" w:rsidP="008C0D6D">
      <w:pPr>
        <w:pBdr>
          <w:top w:val="nil"/>
          <w:left w:val="nil"/>
          <w:bottom w:val="nil"/>
          <w:right w:val="nil"/>
          <w:between w:val="nil"/>
        </w:pBdr>
        <w:tabs>
          <w:tab w:val="center" w:pos="6663"/>
        </w:tabs>
        <w:ind w:left="6" w:right="-1055" w:hanging="6"/>
        <w:jc w:val="both"/>
        <w:rPr>
          <w:rFonts w:ascii="TH SarabunPSK" w:eastAsia="TH Sarabun PSK" w:hAnsi="TH SarabunPSK" w:cs="TH SarabunPSK"/>
          <w:color w:val="000000"/>
          <w:sz w:val="36"/>
          <w:szCs w:val="36"/>
          <w:cs/>
        </w:rPr>
      </w:pPr>
    </w:p>
    <w:p w:rsidR="00420AE8" w:rsidRPr="008C0D6D" w:rsidRDefault="007D124D" w:rsidP="008C0D6D">
      <w:pPr>
        <w:spacing w:line="360" w:lineRule="exact"/>
        <w:ind w:left="851" w:hanging="850"/>
        <w:rPr>
          <w:rFonts w:ascii="TH SarabunPSK" w:hAnsi="TH SarabunPSK" w:cs="TH SarabunPSK"/>
          <w:sz w:val="28"/>
          <w:cs/>
        </w:rPr>
      </w:pPr>
      <w:bookmarkStart w:id="1" w:name="_Hlk192233578"/>
      <w:r w:rsidRPr="008C0D6D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Pr="00000F50">
        <w:rPr>
          <w:rFonts w:ascii="TH SarabunPSK" w:hAnsi="TH SarabunPSK" w:cs="TH SarabunPSK" w:hint="cs"/>
          <w:sz w:val="28"/>
          <w:cs/>
        </w:rPr>
        <w:t xml:space="preserve"> </w:t>
      </w:r>
      <w:r w:rsidR="00000F50">
        <w:rPr>
          <w:rFonts w:ascii="TH SarabunPSK" w:hAnsi="TH SarabunPSK" w:cs="TH SarabunPSK"/>
          <w:sz w:val="28"/>
        </w:rPr>
        <w:t xml:space="preserve"> </w:t>
      </w:r>
      <w:r w:rsidRPr="00000F50">
        <w:rPr>
          <w:rFonts w:ascii="TH SarabunPSK" w:hAnsi="TH SarabunPSK" w:cs="TH SarabunPSK"/>
          <w:sz w:val="28"/>
        </w:rPr>
        <w:t>E</w:t>
      </w:r>
      <w:r w:rsidR="00000F50">
        <w:rPr>
          <w:rFonts w:ascii="TH SarabunPSK" w:hAnsi="TH SarabunPSK" w:cs="TH SarabunPSK"/>
          <w:sz w:val="28"/>
        </w:rPr>
        <w:t>-</w:t>
      </w:r>
      <w:r w:rsidRPr="00000F50">
        <w:rPr>
          <w:rFonts w:ascii="TH SarabunPSK" w:hAnsi="TH SarabunPSK" w:cs="TH SarabunPSK"/>
          <w:sz w:val="28"/>
        </w:rPr>
        <w:t xml:space="preserve">mail </w:t>
      </w:r>
      <w:r w:rsidRPr="00000F50">
        <w:rPr>
          <w:rFonts w:ascii="TH SarabunPSK" w:hAnsi="TH SarabunPSK" w:cs="TH SarabunPSK" w:hint="cs"/>
          <w:sz w:val="28"/>
          <w:cs/>
        </w:rPr>
        <w:t xml:space="preserve">คณะวิทยาศาสตร์การกีฬาและสุขภาพ </w:t>
      </w:r>
      <w:r w:rsidRPr="00000F50">
        <w:rPr>
          <w:rFonts w:ascii="TH SarabunPSK" w:hAnsi="TH SarabunPSK" w:cs="TH SarabunPSK"/>
          <w:sz w:val="28"/>
        </w:rPr>
        <w:t>:</w:t>
      </w:r>
      <w:r w:rsidR="00000F50">
        <w:rPr>
          <w:rFonts w:ascii="TH SarabunPSK" w:hAnsi="TH SarabunPSK" w:cs="TH SarabunPSK"/>
          <w:sz w:val="28"/>
        </w:rPr>
        <w:t xml:space="preserve"> </w:t>
      </w:r>
      <w:r w:rsidRPr="00000F50">
        <w:rPr>
          <w:rFonts w:ascii="TH SarabunPSK" w:hAnsi="TH SarabunPSK" w:cs="TH SarabunPSK"/>
          <w:sz w:val="28"/>
        </w:rPr>
        <w:t>tnsu.irb.sci01@gmail.com</w:t>
      </w:r>
      <w:r w:rsidR="00000F50">
        <w:rPr>
          <w:rFonts w:ascii="TH SarabunPSK" w:hAnsi="TH SarabunPSK" w:cs="TH SarabunPSK"/>
          <w:sz w:val="28"/>
        </w:rPr>
        <w:t xml:space="preserve">  </w:t>
      </w:r>
      <w:r w:rsidR="008C0D6D">
        <w:rPr>
          <w:rFonts w:ascii="TH SarabunPSK" w:hAnsi="TH SarabunPSK" w:cs="TH SarabunPSK"/>
          <w:sz w:val="28"/>
        </w:rPr>
        <w:br/>
      </w:r>
      <w:r w:rsidRPr="00000F50">
        <w:rPr>
          <w:rFonts w:ascii="TH SarabunPSK" w:hAnsi="TH SarabunPSK" w:cs="TH SarabunPSK"/>
          <w:sz w:val="28"/>
        </w:rPr>
        <w:t>E</w:t>
      </w:r>
      <w:r w:rsidR="00000F50">
        <w:rPr>
          <w:rFonts w:ascii="TH SarabunPSK" w:hAnsi="TH SarabunPSK" w:cs="TH SarabunPSK"/>
          <w:sz w:val="28"/>
        </w:rPr>
        <w:t>-</w:t>
      </w:r>
      <w:r w:rsidRPr="00000F50">
        <w:rPr>
          <w:rFonts w:ascii="TH SarabunPSK" w:hAnsi="TH SarabunPSK" w:cs="TH SarabunPSK"/>
          <w:sz w:val="28"/>
        </w:rPr>
        <w:t xml:space="preserve">mail </w:t>
      </w:r>
      <w:r w:rsidR="00B23E48">
        <w:rPr>
          <w:rFonts w:ascii="TH SarabunPSK" w:hAnsi="TH SarabunPSK" w:cs="TH SarabunPSK" w:hint="cs"/>
          <w:sz w:val="28"/>
          <w:cs/>
        </w:rPr>
        <w:t>คณะศิลป</w:t>
      </w:r>
      <w:r w:rsidR="00000F50">
        <w:rPr>
          <w:rFonts w:ascii="TH SarabunPSK" w:hAnsi="TH SarabunPSK" w:cs="TH SarabunPSK" w:hint="cs"/>
          <w:sz w:val="28"/>
          <w:cs/>
        </w:rPr>
        <w:t xml:space="preserve">ศาสตร์ </w:t>
      </w:r>
      <w:r w:rsidRPr="00000F50">
        <w:rPr>
          <w:rFonts w:ascii="TH SarabunPSK" w:hAnsi="TH SarabunPSK" w:cs="TH SarabunPSK"/>
          <w:sz w:val="28"/>
        </w:rPr>
        <w:t>:</w:t>
      </w:r>
      <w:r w:rsidR="00000F50">
        <w:rPr>
          <w:rFonts w:ascii="TH SarabunPSK" w:hAnsi="TH SarabunPSK" w:cs="TH SarabunPSK"/>
          <w:sz w:val="28"/>
        </w:rPr>
        <w:t xml:space="preserve"> </w:t>
      </w:r>
      <w:r w:rsidRPr="00000F50">
        <w:rPr>
          <w:rFonts w:ascii="TH SarabunPSK" w:hAnsi="TH SarabunPSK" w:cs="TH SarabunPSK"/>
          <w:sz w:val="28"/>
        </w:rPr>
        <w:t>tnsu.irb.art02@gmail.com</w:t>
      </w:r>
      <w:r w:rsidR="00000F50">
        <w:rPr>
          <w:rFonts w:ascii="TH SarabunPSK" w:hAnsi="TH SarabunPSK" w:cs="TH SarabunPSK" w:hint="cs"/>
          <w:sz w:val="28"/>
          <w:cs/>
        </w:rPr>
        <w:t xml:space="preserve">  </w:t>
      </w:r>
      <w:r w:rsidR="00000F50">
        <w:rPr>
          <w:rFonts w:ascii="TH SarabunPSK" w:hAnsi="TH SarabunPSK" w:cs="TH SarabunPSK"/>
          <w:sz w:val="28"/>
          <w:cs/>
        </w:rPr>
        <w:t xml:space="preserve">  </w:t>
      </w:r>
      <w:r w:rsidR="008C0D6D">
        <w:rPr>
          <w:rFonts w:ascii="TH SarabunPSK" w:hAnsi="TH SarabunPSK" w:cs="TH SarabunPSK"/>
          <w:sz w:val="28"/>
          <w:cs/>
        </w:rPr>
        <w:br/>
      </w:r>
      <w:r w:rsidR="009428FF" w:rsidRPr="00000F50">
        <w:rPr>
          <w:rFonts w:ascii="TH SarabunPSK" w:hAnsi="TH SarabunPSK" w:cs="TH SarabunPSK"/>
          <w:sz w:val="28"/>
        </w:rPr>
        <w:t>E</w:t>
      </w:r>
      <w:r w:rsidR="00000F50">
        <w:rPr>
          <w:rFonts w:ascii="TH SarabunPSK" w:hAnsi="TH SarabunPSK" w:cs="TH SarabunPSK"/>
          <w:sz w:val="28"/>
        </w:rPr>
        <w:t>-</w:t>
      </w:r>
      <w:r w:rsidR="009428FF" w:rsidRPr="00000F50">
        <w:rPr>
          <w:rFonts w:ascii="TH SarabunPSK" w:hAnsi="TH SarabunPSK" w:cs="TH SarabunPSK"/>
          <w:sz w:val="28"/>
        </w:rPr>
        <w:t xml:space="preserve">mail </w:t>
      </w:r>
      <w:r w:rsidRPr="00000F50">
        <w:rPr>
          <w:rFonts w:ascii="TH SarabunPSK" w:hAnsi="TH SarabunPSK" w:cs="TH SarabunPSK" w:hint="cs"/>
          <w:sz w:val="28"/>
          <w:cs/>
        </w:rPr>
        <w:t>คณะศึกษาศาสตร์</w:t>
      </w:r>
      <w:r w:rsidR="00000F50">
        <w:rPr>
          <w:rFonts w:ascii="TH SarabunPSK" w:hAnsi="TH SarabunPSK" w:cs="TH SarabunPSK" w:hint="cs"/>
          <w:sz w:val="28"/>
          <w:cs/>
        </w:rPr>
        <w:t xml:space="preserve"> </w:t>
      </w:r>
      <w:r w:rsidRPr="00000F50">
        <w:rPr>
          <w:rFonts w:ascii="TH SarabunPSK" w:hAnsi="TH SarabunPSK" w:cs="TH SarabunPSK"/>
          <w:sz w:val="28"/>
        </w:rPr>
        <w:t>:</w:t>
      </w:r>
      <w:r w:rsidR="00000F50">
        <w:rPr>
          <w:rFonts w:ascii="TH SarabunPSK" w:hAnsi="TH SarabunPSK" w:cs="TH SarabunPSK"/>
          <w:sz w:val="28"/>
        </w:rPr>
        <w:t xml:space="preserve"> </w:t>
      </w:r>
      <w:r w:rsidRPr="00000F50">
        <w:rPr>
          <w:rFonts w:ascii="TH SarabunPSK" w:hAnsi="TH SarabunPSK" w:cs="TH SarabunPSK"/>
          <w:sz w:val="28"/>
        </w:rPr>
        <w:t>tnsu.irb.edu@gmail.com</w:t>
      </w:r>
      <w:bookmarkEnd w:id="1"/>
    </w:p>
    <w:sectPr w:rsidR="00420AE8" w:rsidRPr="008C0D6D" w:rsidSect="008C0D6D">
      <w:headerReference w:type="even" r:id="rId9"/>
      <w:headerReference w:type="first" r:id="rId10"/>
      <w:pgSz w:w="11906" w:h="16838" w:code="9"/>
      <w:pgMar w:top="851" w:right="868" w:bottom="0" w:left="1389" w:header="568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6AC2" w:rsidRDefault="00C96AC2">
      <w:r>
        <w:separator/>
      </w:r>
    </w:p>
  </w:endnote>
  <w:endnote w:type="continuationSeparator" w:id="0">
    <w:p w:rsidR="00C96AC2" w:rsidRDefault="00C96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 PSK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6AC2" w:rsidRDefault="00C96AC2">
      <w:r>
        <w:separator/>
      </w:r>
    </w:p>
  </w:footnote>
  <w:footnote w:type="continuationSeparator" w:id="0">
    <w:p w:rsidR="00C96AC2" w:rsidRDefault="00C96A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4631" w:rsidRDefault="00933C3B" w:rsidP="00D6626B">
    <w:pPr>
      <w:pStyle w:val="a5"/>
      <w:framePr w:wrap="around" w:vAnchor="text" w:hAnchor="margin" w:xAlign="center" w:y="1"/>
      <w:rPr>
        <w:rStyle w:val="a7"/>
      </w:rPr>
    </w:pPr>
    <w:r>
      <w:rPr>
        <w:rStyle w:val="a7"/>
        <w:cs/>
      </w:rPr>
      <w:fldChar w:fldCharType="begin"/>
    </w:r>
    <w:r w:rsidR="00B84631">
      <w:rPr>
        <w:rStyle w:val="a7"/>
      </w:rPr>
      <w:instrText xml:space="preserve">PAGE  </w:instrText>
    </w:r>
    <w:r>
      <w:rPr>
        <w:rStyle w:val="a7"/>
        <w:cs/>
      </w:rPr>
      <w:fldChar w:fldCharType="end"/>
    </w:r>
  </w:p>
  <w:p w:rsidR="00B84631" w:rsidRDefault="00B8463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6460" w:rsidRDefault="00EE7167" w:rsidP="00EE7167">
    <w:pPr>
      <w:pStyle w:val="a5"/>
      <w:jc w:val="right"/>
    </w:pPr>
    <w:r w:rsidRPr="00EE7167">
      <w:rPr>
        <w:rFonts w:ascii="TH SarabunPSK" w:hAnsi="TH SarabunPSK" w:cs="TH SarabunPSK"/>
        <w:sz w:val="32"/>
        <w:szCs w:val="32"/>
      </w:rPr>
      <w:t>AF 06-19/V3.0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32FDD"/>
    <w:multiLevelType w:val="hybridMultilevel"/>
    <w:tmpl w:val="4F2A9478"/>
    <w:lvl w:ilvl="0" w:tplc="0082FA26">
      <w:start w:val="9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B6523"/>
    <w:multiLevelType w:val="hybridMultilevel"/>
    <w:tmpl w:val="529C8A74"/>
    <w:lvl w:ilvl="0" w:tplc="0624DA16">
      <w:start w:val="1"/>
      <w:numFmt w:val="thaiNumbers"/>
      <w:lvlText w:val="%1."/>
      <w:lvlJc w:val="left"/>
      <w:pPr>
        <w:ind w:left="180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83D573E"/>
    <w:multiLevelType w:val="hybridMultilevel"/>
    <w:tmpl w:val="6726AB86"/>
    <w:lvl w:ilvl="0" w:tplc="5546C3A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0343CF"/>
    <w:multiLevelType w:val="hybridMultilevel"/>
    <w:tmpl w:val="A2D2EFEC"/>
    <w:lvl w:ilvl="0" w:tplc="6ADC0D76">
      <w:start w:val="3"/>
      <w:numFmt w:val="thaiNumbers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05C86"/>
    <w:multiLevelType w:val="hybridMultilevel"/>
    <w:tmpl w:val="0ACC83AE"/>
    <w:lvl w:ilvl="0" w:tplc="F1DAD43E">
      <w:start w:val="16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F720C5"/>
    <w:multiLevelType w:val="hybridMultilevel"/>
    <w:tmpl w:val="75409CBE"/>
    <w:lvl w:ilvl="0" w:tplc="92C6261C">
      <w:start w:val="15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D6667B"/>
    <w:multiLevelType w:val="hybridMultilevel"/>
    <w:tmpl w:val="F724E93E"/>
    <w:lvl w:ilvl="0" w:tplc="D51E86C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3765C0"/>
    <w:multiLevelType w:val="hybridMultilevel"/>
    <w:tmpl w:val="28FA5978"/>
    <w:lvl w:ilvl="0" w:tplc="56F2E440">
      <w:start w:val="2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D36590"/>
    <w:multiLevelType w:val="hybridMultilevel"/>
    <w:tmpl w:val="C55272A6"/>
    <w:lvl w:ilvl="0" w:tplc="FF98EF52">
      <w:start w:val="16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75CAE"/>
    <w:multiLevelType w:val="hybridMultilevel"/>
    <w:tmpl w:val="5C20953A"/>
    <w:lvl w:ilvl="0" w:tplc="058044D0"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664CC1"/>
    <w:multiLevelType w:val="hybridMultilevel"/>
    <w:tmpl w:val="803E663A"/>
    <w:lvl w:ilvl="0" w:tplc="0BA41204">
      <w:start w:val="3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5"/>
  </w:num>
  <w:num w:numId="9">
    <w:abstractNumId w:val="10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138"/>
    <w:rsid w:val="0000077E"/>
    <w:rsid w:val="000009B3"/>
    <w:rsid w:val="00000F21"/>
    <w:rsid w:val="00000F50"/>
    <w:rsid w:val="000022F6"/>
    <w:rsid w:val="000029D5"/>
    <w:rsid w:val="000053E3"/>
    <w:rsid w:val="00005688"/>
    <w:rsid w:val="00006132"/>
    <w:rsid w:val="000071AB"/>
    <w:rsid w:val="0000779B"/>
    <w:rsid w:val="00013373"/>
    <w:rsid w:val="000143CA"/>
    <w:rsid w:val="000153A0"/>
    <w:rsid w:val="00015697"/>
    <w:rsid w:val="0002372E"/>
    <w:rsid w:val="00024ECF"/>
    <w:rsid w:val="00027D39"/>
    <w:rsid w:val="00031F0D"/>
    <w:rsid w:val="00033D57"/>
    <w:rsid w:val="00033E95"/>
    <w:rsid w:val="00034DDB"/>
    <w:rsid w:val="00036C6E"/>
    <w:rsid w:val="00037336"/>
    <w:rsid w:val="000409C4"/>
    <w:rsid w:val="00041360"/>
    <w:rsid w:val="00041424"/>
    <w:rsid w:val="000415F2"/>
    <w:rsid w:val="00044F66"/>
    <w:rsid w:val="0005290F"/>
    <w:rsid w:val="00062410"/>
    <w:rsid w:val="00065362"/>
    <w:rsid w:val="0006583D"/>
    <w:rsid w:val="000659A9"/>
    <w:rsid w:val="00066845"/>
    <w:rsid w:val="00067F9B"/>
    <w:rsid w:val="00070F94"/>
    <w:rsid w:val="00071D05"/>
    <w:rsid w:val="00075742"/>
    <w:rsid w:val="00080DD7"/>
    <w:rsid w:val="000847D7"/>
    <w:rsid w:val="00092685"/>
    <w:rsid w:val="0009491A"/>
    <w:rsid w:val="00094978"/>
    <w:rsid w:val="000A1046"/>
    <w:rsid w:val="000A1791"/>
    <w:rsid w:val="000A1BDD"/>
    <w:rsid w:val="000A274C"/>
    <w:rsid w:val="000B065D"/>
    <w:rsid w:val="000C09D8"/>
    <w:rsid w:val="000C24A4"/>
    <w:rsid w:val="000C374E"/>
    <w:rsid w:val="000C5664"/>
    <w:rsid w:val="000C605E"/>
    <w:rsid w:val="000C6A37"/>
    <w:rsid w:val="000D1898"/>
    <w:rsid w:val="000D3DE1"/>
    <w:rsid w:val="000D5296"/>
    <w:rsid w:val="000D551E"/>
    <w:rsid w:val="000D658D"/>
    <w:rsid w:val="000D6D49"/>
    <w:rsid w:val="000E0E7D"/>
    <w:rsid w:val="000E1E47"/>
    <w:rsid w:val="000E3147"/>
    <w:rsid w:val="000F20A2"/>
    <w:rsid w:val="000F233E"/>
    <w:rsid w:val="000F37E3"/>
    <w:rsid w:val="000F5249"/>
    <w:rsid w:val="000F79E1"/>
    <w:rsid w:val="001009D4"/>
    <w:rsid w:val="001028F8"/>
    <w:rsid w:val="00105A16"/>
    <w:rsid w:val="00105C24"/>
    <w:rsid w:val="00107416"/>
    <w:rsid w:val="00107DC9"/>
    <w:rsid w:val="001204CA"/>
    <w:rsid w:val="0012480D"/>
    <w:rsid w:val="001320D4"/>
    <w:rsid w:val="00133908"/>
    <w:rsid w:val="0013644D"/>
    <w:rsid w:val="00136676"/>
    <w:rsid w:val="00144170"/>
    <w:rsid w:val="0014762B"/>
    <w:rsid w:val="00151B93"/>
    <w:rsid w:val="00152327"/>
    <w:rsid w:val="00152B4D"/>
    <w:rsid w:val="00155FCB"/>
    <w:rsid w:val="001560C8"/>
    <w:rsid w:val="0015743F"/>
    <w:rsid w:val="00162DD7"/>
    <w:rsid w:val="0016428E"/>
    <w:rsid w:val="0016767B"/>
    <w:rsid w:val="00172328"/>
    <w:rsid w:val="001733B9"/>
    <w:rsid w:val="00182DAD"/>
    <w:rsid w:val="001869A3"/>
    <w:rsid w:val="00187771"/>
    <w:rsid w:val="00192D39"/>
    <w:rsid w:val="001934CF"/>
    <w:rsid w:val="00193FB7"/>
    <w:rsid w:val="001941E9"/>
    <w:rsid w:val="0019579F"/>
    <w:rsid w:val="001957A6"/>
    <w:rsid w:val="00195DD6"/>
    <w:rsid w:val="001A0478"/>
    <w:rsid w:val="001A0505"/>
    <w:rsid w:val="001A210E"/>
    <w:rsid w:val="001A66EA"/>
    <w:rsid w:val="001A79DD"/>
    <w:rsid w:val="001B488A"/>
    <w:rsid w:val="001B48C0"/>
    <w:rsid w:val="001B78E7"/>
    <w:rsid w:val="001C1EA5"/>
    <w:rsid w:val="001C2AB1"/>
    <w:rsid w:val="001C424F"/>
    <w:rsid w:val="001C5A11"/>
    <w:rsid w:val="001D6C36"/>
    <w:rsid w:val="001D7ADA"/>
    <w:rsid w:val="001D7EDA"/>
    <w:rsid w:val="001E2AD0"/>
    <w:rsid w:val="001E3175"/>
    <w:rsid w:val="001E601D"/>
    <w:rsid w:val="001E65CF"/>
    <w:rsid w:val="001E65D2"/>
    <w:rsid w:val="001E6E5C"/>
    <w:rsid w:val="001E7E10"/>
    <w:rsid w:val="001F0624"/>
    <w:rsid w:val="001F1468"/>
    <w:rsid w:val="001F3BED"/>
    <w:rsid w:val="001F5E85"/>
    <w:rsid w:val="00200A3C"/>
    <w:rsid w:val="00200A9D"/>
    <w:rsid w:val="00201097"/>
    <w:rsid w:val="00205BE8"/>
    <w:rsid w:val="00207651"/>
    <w:rsid w:val="002111DA"/>
    <w:rsid w:val="00213E26"/>
    <w:rsid w:val="00216C82"/>
    <w:rsid w:val="00224223"/>
    <w:rsid w:val="00224AAF"/>
    <w:rsid w:val="002273CD"/>
    <w:rsid w:val="00231F57"/>
    <w:rsid w:val="00234405"/>
    <w:rsid w:val="002358EA"/>
    <w:rsid w:val="002367D1"/>
    <w:rsid w:val="00240A63"/>
    <w:rsid w:val="00240FF9"/>
    <w:rsid w:val="00242510"/>
    <w:rsid w:val="002450D8"/>
    <w:rsid w:val="00250B59"/>
    <w:rsid w:val="00253A4F"/>
    <w:rsid w:val="00256434"/>
    <w:rsid w:val="002610A3"/>
    <w:rsid w:val="00264E7A"/>
    <w:rsid w:val="002700DF"/>
    <w:rsid w:val="00272E12"/>
    <w:rsid w:val="00273A39"/>
    <w:rsid w:val="00273C74"/>
    <w:rsid w:val="002747A4"/>
    <w:rsid w:val="0027555A"/>
    <w:rsid w:val="002800B5"/>
    <w:rsid w:val="0028022A"/>
    <w:rsid w:val="00280798"/>
    <w:rsid w:val="00280A5D"/>
    <w:rsid w:val="00283C6B"/>
    <w:rsid w:val="00290138"/>
    <w:rsid w:val="00295774"/>
    <w:rsid w:val="00295C2D"/>
    <w:rsid w:val="002A3BDF"/>
    <w:rsid w:val="002A69AF"/>
    <w:rsid w:val="002A7ADD"/>
    <w:rsid w:val="002A7F8D"/>
    <w:rsid w:val="002B2028"/>
    <w:rsid w:val="002B41B9"/>
    <w:rsid w:val="002B450A"/>
    <w:rsid w:val="002B4726"/>
    <w:rsid w:val="002B623B"/>
    <w:rsid w:val="002C15D3"/>
    <w:rsid w:val="002C2546"/>
    <w:rsid w:val="002C29B3"/>
    <w:rsid w:val="002C56AE"/>
    <w:rsid w:val="002D0C82"/>
    <w:rsid w:val="002D1114"/>
    <w:rsid w:val="002D3202"/>
    <w:rsid w:val="002D487A"/>
    <w:rsid w:val="002D4DCC"/>
    <w:rsid w:val="002D583C"/>
    <w:rsid w:val="002D6EBC"/>
    <w:rsid w:val="002D7E59"/>
    <w:rsid w:val="002E1155"/>
    <w:rsid w:val="002E1EB8"/>
    <w:rsid w:val="002E25BB"/>
    <w:rsid w:val="002E5272"/>
    <w:rsid w:val="002E61EE"/>
    <w:rsid w:val="002F3B4C"/>
    <w:rsid w:val="003005D7"/>
    <w:rsid w:val="00301E15"/>
    <w:rsid w:val="003103DA"/>
    <w:rsid w:val="00311E79"/>
    <w:rsid w:val="00312214"/>
    <w:rsid w:val="003131B5"/>
    <w:rsid w:val="003139C3"/>
    <w:rsid w:val="00313FD3"/>
    <w:rsid w:val="00317078"/>
    <w:rsid w:val="0032210A"/>
    <w:rsid w:val="0032252B"/>
    <w:rsid w:val="00322DE1"/>
    <w:rsid w:val="003230B9"/>
    <w:rsid w:val="003263AA"/>
    <w:rsid w:val="003264C7"/>
    <w:rsid w:val="00326DA2"/>
    <w:rsid w:val="003270FB"/>
    <w:rsid w:val="00330B6D"/>
    <w:rsid w:val="00331001"/>
    <w:rsid w:val="00332DFA"/>
    <w:rsid w:val="00333DA6"/>
    <w:rsid w:val="00341B71"/>
    <w:rsid w:val="00342467"/>
    <w:rsid w:val="00343A42"/>
    <w:rsid w:val="00344510"/>
    <w:rsid w:val="00344BB1"/>
    <w:rsid w:val="003515CF"/>
    <w:rsid w:val="00352EB7"/>
    <w:rsid w:val="00362E53"/>
    <w:rsid w:val="00365C60"/>
    <w:rsid w:val="00366E64"/>
    <w:rsid w:val="003719FC"/>
    <w:rsid w:val="0037470E"/>
    <w:rsid w:val="00374C6E"/>
    <w:rsid w:val="00374C99"/>
    <w:rsid w:val="003806E2"/>
    <w:rsid w:val="003846F2"/>
    <w:rsid w:val="0038492E"/>
    <w:rsid w:val="00384F38"/>
    <w:rsid w:val="003878F8"/>
    <w:rsid w:val="00387B20"/>
    <w:rsid w:val="003904AF"/>
    <w:rsid w:val="00393139"/>
    <w:rsid w:val="003A24F5"/>
    <w:rsid w:val="003A313C"/>
    <w:rsid w:val="003A47A7"/>
    <w:rsid w:val="003A63AD"/>
    <w:rsid w:val="003B0B81"/>
    <w:rsid w:val="003B75A9"/>
    <w:rsid w:val="003C32C8"/>
    <w:rsid w:val="003C418A"/>
    <w:rsid w:val="003C7AD8"/>
    <w:rsid w:val="003D1220"/>
    <w:rsid w:val="003D228C"/>
    <w:rsid w:val="003D2349"/>
    <w:rsid w:val="003D3EC7"/>
    <w:rsid w:val="003D4458"/>
    <w:rsid w:val="003D665A"/>
    <w:rsid w:val="003D743E"/>
    <w:rsid w:val="003E227C"/>
    <w:rsid w:val="003E6769"/>
    <w:rsid w:val="003E7DA5"/>
    <w:rsid w:val="003F20DA"/>
    <w:rsid w:val="003F4D31"/>
    <w:rsid w:val="00400395"/>
    <w:rsid w:val="00402808"/>
    <w:rsid w:val="0040300D"/>
    <w:rsid w:val="004067B8"/>
    <w:rsid w:val="00407264"/>
    <w:rsid w:val="004108A4"/>
    <w:rsid w:val="00411C67"/>
    <w:rsid w:val="0041384A"/>
    <w:rsid w:val="00420AE8"/>
    <w:rsid w:val="00422800"/>
    <w:rsid w:val="00422818"/>
    <w:rsid w:val="00424F11"/>
    <w:rsid w:val="00425320"/>
    <w:rsid w:val="0043091A"/>
    <w:rsid w:val="00434A33"/>
    <w:rsid w:val="00437E03"/>
    <w:rsid w:val="00440550"/>
    <w:rsid w:val="004427BE"/>
    <w:rsid w:val="004470AA"/>
    <w:rsid w:val="00450B3F"/>
    <w:rsid w:val="0045151E"/>
    <w:rsid w:val="00452F5E"/>
    <w:rsid w:val="004534C0"/>
    <w:rsid w:val="0045376E"/>
    <w:rsid w:val="00456610"/>
    <w:rsid w:val="00460C9B"/>
    <w:rsid w:val="0046339E"/>
    <w:rsid w:val="00463DD9"/>
    <w:rsid w:val="0046510E"/>
    <w:rsid w:val="00466623"/>
    <w:rsid w:val="00467991"/>
    <w:rsid w:val="004708E0"/>
    <w:rsid w:val="00472E23"/>
    <w:rsid w:val="004768A7"/>
    <w:rsid w:val="00476C57"/>
    <w:rsid w:val="00477591"/>
    <w:rsid w:val="00477F57"/>
    <w:rsid w:val="0048394B"/>
    <w:rsid w:val="0048457F"/>
    <w:rsid w:val="00485CD6"/>
    <w:rsid w:val="004867FE"/>
    <w:rsid w:val="00487087"/>
    <w:rsid w:val="00487194"/>
    <w:rsid w:val="00491B3F"/>
    <w:rsid w:val="00492BE1"/>
    <w:rsid w:val="004942F8"/>
    <w:rsid w:val="004950D0"/>
    <w:rsid w:val="00496F04"/>
    <w:rsid w:val="004A3B19"/>
    <w:rsid w:val="004A55A3"/>
    <w:rsid w:val="004B2E32"/>
    <w:rsid w:val="004B318E"/>
    <w:rsid w:val="004B4D2F"/>
    <w:rsid w:val="004B4D7E"/>
    <w:rsid w:val="004B56BC"/>
    <w:rsid w:val="004C053A"/>
    <w:rsid w:val="004C071E"/>
    <w:rsid w:val="004C1E65"/>
    <w:rsid w:val="004C31C9"/>
    <w:rsid w:val="004C3B3D"/>
    <w:rsid w:val="004C53C8"/>
    <w:rsid w:val="004C59A6"/>
    <w:rsid w:val="004C60CB"/>
    <w:rsid w:val="004C66A1"/>
    <w:rsid w:val="004C77AB"/>
    <w:rsid w:val="004D1E0B"/>
    <w:rsid w:val="004D2070"/>
    <w:rsid w:val="004D717A"/>
    <w:rsid w:val="004E0061"/>
    <w:rsid w:val="004E2162"/>
    <w:rsid w:val="004E325B"/>
    <w:rsid w:val="004E51B2"/>
    <w:rsid w:val="004F0949"/>
    <w:rsid w:val="004F0A0C"/>
    <w:rsid w:val="004F22C1"/>
    <w:rsid w:val="004F2EDB"/>
    <w:rsid w:val="004F5150"/>
    <w:rsid w:val="004F6461"/>
    <w:rsid w:val="004F6569"/>
    <w:rsid w:val="00500AD9"/>
    <w:rsid w:val="00502D71"/>
    <w:rsid w:val="00504CD4"/>
    <w:rsid w:val="00510AC1"/>
    <w:rsid w:val="00524A7F"/>
    <w:rsid w:val="00524D2D"/>
    <w:rsid w:val="00525C3E"/>
    <w:rsid w:val="005327AD"/>
    <w:rsid w:val="00534D67"/>
    <w:rsid w:val="00540238"/>
    <w:rsid w:val="005403DC"/>
    <w:rsid w:val="005405C0"/>
    <w:rsid w:val="00540F8D"/>
    <w:rsid w:val="005448BA"/>
    <w:rsid w:val="00547992"/>
    <w:rsid w:val="00552917"/>
    <w:rsid w:val="00560211"/>
    <w:rsid w:val="0056029C"/>
    <w:rsid w:val="005621CA"/>
    <w:rsid w:val="0056289D"/>
    <w:rsid w:val="00562F23"/>
    <w:rsid w:val="005647B3"/>
    <w:rsid w:val="00570D61"/>
    <w:rsid w:val="00571950"/>
    <w:rsid w:val="00572725"/>
    <w:rsid w:val="00572D19"/>
    <w:rsid w:val="005919C5"/>
    <w:rsid w:val="00596881"/>
    <w:rsid w:val="00597DD8"/>
    <w:rsid w:val="005A0F2E"/>
    <w:rsid w:val="005A1942"/>
    <w:rsid w:val="005A43C3"/>
    <w:rsid w:val="005A648C"/>
    <w:rsid w:val="005A7370"/>
    <w:rsid w:val="005A7F5F"/>
    <w:rsid w:val="005B28DB"/>
    <w:rsid w:val="005B4808"/>
    <w:rsid w:val="005B5849"/>
    <w:rsid w:val="005C4B49"/>
    <w:rsid w:val="005C5BB9"/>
    <w:rsid w:val="005C6ED5"/>
    <w:rsid w:val="005D20E7"/>
    <w:rsid w:val="005D2456"/>
    <w:rsid w:val="005D48CF"/>
    <w:rsid w:val="005E4EC0"/>
    <w:rsid w:val="005F04BA"/>
    <w:rsid w:val="005F1CD5"/>
    <w:rsid w:val="005F2E78"/>
    <w:rsid w:val="005F3E88"/>
    <w:rsid w:val="005F4EE0"/>
    <w:rsid w:val="005F5FF8"/>
    <w:rsid w:val="005F7EF0"/>
    <w:rsid w:val="0060381E"/>
    <w:rsid w:val="00605C15"/>
    <w:rsid w:val="006079A7"/>
    <w:rsid w:val="00611508"/>
    <w:rsid w:val="00612141"/>
    <w:rsid w:val="006133C5"/>
    <w:rsid w:val="00614BF9"/>
    <w:rsid w:val="00617420"/>
    <w:rsid w:val="00620070"/>
    <w:rsid w:val="00621D64"/>
    <w:rsid w:val="0062796F"/>
    <w:rsid w:val="00630051"/>
    <w:rsid w:val="00630C9E"/>
    <w:rsid w:val="00643E27"/>
    <w:rsid w:val="00646D25"/>
    <w:rsid w:val="00647D96"/>
    <w:rsid w:val="0065014D"/>
    <w:rsid w:val="00650FFD"/>
    <w:rsid w:val="00653863"/>
    <w:rsid w:val="00654164"/>
    <w:rsid w:val="006560BB"/>
    <w:rsid w:val="006608B9"/>
    <w:rsid w:val="006609F7"/>
    <w:rsid w:val="00663D9B"/>
    <w:rsid w:val="0066552A"/>
    <w:rsid w:val="00665F52"/>
    <w:rsid w:val="00667146"/>
    <w:rsid w:val="0066733D"/>
    <w:rsid w:val="0067329B"/>
    <w:rsid w:val="00682088"/>
    <w:rsid w:val="00682DCC"/>
    <w:rsid w:val="006852E7"/>
    <w:rsid w:val="0068675F"/>
    <w:rsid w:val="00687CBD"/>
    <w:rsid w:val="00690518"/>
    <w:rsid w:val="00690D22"/>
    <w:rsid w:val="00691D1B"/>
    <w:rsid w:val="006928F3"/>
    <w:rsid w:val="006A0139"/>
    <w:rsid w:val="006A1BF5"/>
    <w:rsid w:val="006A28FC"/>
    <w:rsid w:val="006A3685"/>
    <w:rsid w:val="006A4118"/>
    <w:rsid w:val="006A5676"/>
    <w:rsid w:val="006A63D3"/>
    <w:rsid w:val="006B03F9"/>
    <w:rsid w:val="006B0F1F"/>
    <w:rsid w:val="006B17F4"/>
    <w:rsid w:val="006B2026"/>
    <w:rsid w:val="006B245C"/>
    <w:rsid w:val="006B33B3"/>
    <w:rsid w:val="006B50EC"/>
    <w:rsid w:val="006B5D0F"/>
    <w:rsid w:val="006B6E5E"/>
    <w:rsid w:val="006C0D89"/>
    <w:rsid w:val="006C4123"/>
    <w:rsid w:val="006C6FC6"/>
    <w:rsid w:val="006D16F7"/>
    <w:rsid w:val="006D55D6"/>
    <w:rsid w:val="006D6378"/>
    <w:rsid w:val="006D63F4"/>
    <w:rsid w:val="006D6502"/>
    <w:rsid w:val="006D742F"/>
    <w:rsid w:val="006E2ABD"/>
    <w:rsid w:val="006E6DB7"/>
    <w:rsid w:val="006E734A"/>
    <w:rsid w:val="006F0E82"/>
    <w:rsid w:val="006F1D15"/>
    <w:rsid w:val="006F3C9A"/>
    <w:rsid w:val="00701173"/>
    <w:rsid w:val="007014DB"/>
    <w:rsid w:val="00701A6F"/>
    <w:rsid w:val="00707243"/>
    <w:rsid w:val="00710935"/>
    <w:rsid w:val="007126D3"/>
    <w:rsid w:val="00713F66"/>
    <w:rsid w:val="00716F93"/>
    <w:rsid w:val="007179D7"/>
    <w:rsid w:val="00717ACE"/>
    <w:rsid w:val="00717FE8"/>
    <w:rsid w:val="00723076"/>
    <w:rsid w:val="0072776C"/>
    <w:rsid w:val="00727DBD"/>
    <w:rsid w:val="00735027"/>
    <w:rsid w:val="00744BAF"/>
    <w:rsid w:val="0074638C"/>
    <w:rsid w:val="00747475"/>
    <w:rsid w:val="00754088"/>
    <w:rsid w:val="00756460"/>
    <w:rsid w:val="00760F4C"/>
    <w:rsid w:val="00761951"/>
    <w:rsid w:val="00764A51"/>
    <w:rsid w:val="00765F11"/>
    <w:rsid w:val="00772223"/>
    <w:rsid w:val="00774054"/>
    <w:rsid w:val="00774346"/>
    <w:rsid w:val="00775C0B"/>
    <w:rsid w:val="00777368"/>
    <w:rsid w:val="007807B8"/>
    <w:rsid w:val="00783FAE"/>
    <w:rsid w:val="007852FB"/>
    <w:rsid w:val="0079353B"/>
    <w:rsid w:val="007939C9"/>
    <w:rsid w:val="00793C20"/>
    <w:rsid w:val="007941B5"/>
    <w:rsid w:val="00795AC7"/>
    <w:rsid w:val="007A152C"/>
    <w:rsid w:val="007A2CE6"/>
    <w:rsid w:val="007A3FC4"/>
    <w:rsid w:val="007A4D67"/>
    <w:rsid w:val="007A54EA"/>
    <w:rsid w:val="007B3AC4"/>
    <w:rsid w:val="007B4061"/>
    <w:rsid w:val="007C3502"/>
    <w:rsid w:val="007C44BC"/>
    <w:rsid w:val="007D01D4"/>
    <w:rsid w:val="007D124D"/>
    <w:rsid w:val="007D3318"/>
    <w:rsid w:val="007D535F"/>
    <w:rsid w:val="007E17CB"/>
    <w:rsid w:val="007E2390"/>
    <w:rsid w:val="007E3849"/>
    <w:rsid w:val="007E63C6"/>
    <w:rsid w:val="007E6E95"/>
    <w:rsid w:val="007F042F"/>
    <w:rsid w:val="007F0F07"/>
    <w:rsid w:val="007F23BF"/>
    <w:rsid w:val="008041DB"/>
    <w:rsid w:val="00804FDC"/>
    <w:rsid w:val="00805EA8"/>
    <w:rsid w:val="00807145"/>
    <w:rsid w:val="00810E2F"/>
    <w:rsid w:val="00812502"/>
    <w:rsid w:val="0081564F"/>
    <w:rsid w:val="0081728A"/>
    <w:rsid w:val="008216C4"/>
    <w:rsid w:val="0082340A"/>
    <w:rsid w:val="008243E1"/>
    <w:rsid w:val="00824545"/>
    <w:rsid w:val="00825340"/>
    <w:rsid w:val="00826053"/>
    <w:rsid w:val="00827062"/>
    <w:rsid w:val="00827A92"/>
    <w:rsid w:val="0083176B"/>
    <w:rsid w:val="00831BA3"/>
    <w:rsid w:val="008324CB"/>
    <w:rsid w:val="00835BD8"/>
    <w:rsid w:val="00836450"/>
    <w:rsid w:val="00843355"/>
    <w:rsid w:val="00844460"/>
    <w:rsid w:val="00847204"/>
    <w:rsid w:val="00850DFE"/>
    <w:rsid w:val="0085205A"/>
    <w:rsid w:val="008535D9"/>
    <w:rsid w:val="00855788"/>
    <w:rsid w:val="00855A9D"/>
    <w:rsid w:val="0086070B"/>
    <w:rsid w:val="0086103D"/>
    <w:rsid w:val="00863A00"/>
    <w:rsid w:val="008648CA"/>
    <w:rsid w:val="0086677E"/>
    <w:rsid w:val="00866992"/>
    <w:rsid w:val="0086774A"/>
    <w:rsid w:val="0086797D"/>
    <w:rsid w:val="00870848"/>
    <w:rsid w:val="008720A2"/>
    <w:rsid w:val="008776A2"/>
    <w:rsid w:val="00880EE7"/>
    <w:rsid w:val="00881250"/>
    <w:rsid w:val="008827B5"/>
    <w:rsid w:val="008858D6"/>
    <w:rsid w:val="008928CA"/>
    <w:rsid w:val="00893280"/>
    <w:rsid w:val="00893DC8"/>
    <w:rsid w:val="0089602D"/>
    <w:rsid w:val="00896ED4"/>
    <w:rsid w:val="008A0465"/>
    <w:rsid w:val="008A0800"/>
    <w:rsid w:val="008A1051"/>
    <w:rsid w:val="008A5601"/>
    <w:rsid w:val="008B0CF2"/>
    <w:rsid w:val="008B61CC"/>
    <w:rsid w:val="008C0D6D"/>
    <w:rsid w:val="008C1BCE"/>
    <w:rsid w:val="008C39FE"/>
    <w:rsid w:val="008C3D9F"/>
    <w:rsid w:val="008C499D"/>
    <w:rsid w:val="008C582E"/>
    <w:rsid w:val="008C596F"/>
    <w:rsid w:val="008C5FAF"/>
    <w:rsid w:val="008C7F82"/>
    <w:rsid w:val="008D0B29"/>
    <w:rsid w:val="008D3582"/>
    <w:rsid w:val="008D41F7"/>
    <w:rsid w:val="008D734A"/>
    <w:rsid w:val="008E6DC6"/>
    <w:rsid w:val="008F1C11"/>
    <w:rsid w:val="008F4AD2"/>
    <w:rsid w:val="0090106A"/>
    <w:rsid w:val="00904C2B"/>
    <w:rsid w:val="00905769"/>
    <w:rsid w:val="009057AD"/>
    <w:rsid w:val="00907829"/>
    <w:rsid w:val="00912322"/>
    <w:rsid w:val="00912E8C"/>
    <w:rsid w:val="00915188"/>
    <w:rsid w:val="00920B3E"/>
    <w:rsid w:val="0092123E"/>
    <w:rsid w:val="00921E9F"/>
    <w:rsid w:val="00923102"/>
    <w:rsid w:val="00924B30"/>
    <w:rsid w:val="00926662"/>
    <w:rsid w:val="00927F94"/>
    <w:rsid w:val="00933C3B"/>
    <w:rsid w:val="009375A7"/>
    <w:rsid w:val="009428FF"/>
    <w:rsid w:val="00944089"/>
    <w:rsid w:val="00944274"/>
    <w:rsid w:val="00944509"/>
    <w:rsid w:val="00945D7C"/>
    <w:rsid w:val="00946C5A"/>
    <w:rsid w:val="00946E2C"/>
    <w:rsid w:val="009516CD"/>
    <w:rsid w:val="00951D06"/>
    <w:rsid w:val="009526EA"/>
    <w:rsid w:val="009543B6"/>
    <w:rsid w:val="0095481C"/>
    <w:rsid w:val="00954E01"/>
    <w:rsid w:val="00960416"/>
    <w:rsid w:val="00960DF0"/>
    <w:rsid w:val="009636D3"/>
    <w:rsid w:val="00966766"/>
    <w:rsid w:val="009708DA"/>
    <w:rsid w:val="0097112F"/>
    <w:rsid w:val="009713E4"/>
    <w:rsid w:val="00974716"/>
    <w:rsid w:val="009779B3"/>
    <w:rsid w:val="009800C2"/>
    <w:rsid w:val="00984CBE"/>
    <w:rsid w:val="0098560D"/>
    <w:rsid w:val="00985CBC"/>
    <w:rsid w:val="00990D85"/>
    <w:rsid w:val="00996E62"/>
    <w:rsid w:val="0099723A"/>
    <w:rsid w:val="00997D9B"/>
    <w:rsid w:val="00997EF1"/>
    <w:rsid w:val="009A29AC"/>
    <w:rsid w:val="009A5EBA"/>
    <w:rsid w:val="009A60E0"/>
    <w:rsid w:val="009B1B3A"/>
    <w:rsid w:val="009B3DBE"/>
    <w:rsid w:val="009C41BC"/>
    <w:rsid w:val="009C4261"/>
    <w:rsid w:val="009C70A8"/>
    <w:rsid w:val="009C736F"/>
    <w:rsid w:val="009C74E1"/>
    <w:rsid w:val="009D0FE5"/>
    <w:rsid w:val="009D2880"/>
    <w:rsid w:val="009D3871"/>
    <w:rsid w:val="009D4D10"/>
    <w:rsid w:val="009D745C"/>
    <w:rsid w:val="009D74D7"/>
    <w:rsid w:val="009E025C"/>
    <w:rsid w:val="009E0DC9"/>
    <w:rsid w:val="009E28E6"/>
    <w:rsid w:val="009E5B6B"/>
    <w:rsid w:val="009F0FBF"/>
    <w:rsid w:val="009F2260"/>
    <w:rsid w:val="009F263B"/>
    <w:rsid w:val="009F3F46"/>
    <w:rsid w:val="009F603F"/>
    <w:rsid w:val="00A01AC5"/>
    <w:rsid w:val="00A020C5"/>
    <w:rsid w:val="00A04A29"/>
    <w:rsid w:val="00A055E6"/>
    <w:rsid w:val="00A067A8"/>
    <w:rsid w:val="00A10920"/>
    <w:rsid w:val="00A135FC"/>
    <w:rsid w:val="00A15B6D"/>
    <w:rsid w:val="00A17BAF"/>
    <w:rsid w:val="00A25405"/>
    <w:rsid w:val="00A340A9"/>
    <w:rsid w:val="00A35AB7"/>
    <w:rsid w:val="00A4575C"/>
    <w:rsid w:val="00A466F7"/>
    <w:rsid w:val="00A4771E"/>
    <w:rsid w:val="00A5021F"/>
    <w:rsid w:val="00A51AF0"/>
    <w:rsid w:val="00A52780"/>
    <w:rsid w:val="00A53FF9"/>
    <w:rsid w:val="00A5478B"/>
    <w:rsid w:val="00A55538"/>
    <w:rsid w:val="00A55AC4"/>
    <w:rsid w:val="00A6054E"/>
    <w:rsid w:val="00A60D81"/>
    <w:rsid w:val="00A6275E"/>
    <w:rsid w:val="00A62835"/>
    <w:rsid w:val="00A63838"/>
    <w:rsid w:val="00A64DF4"/>
    <w:rsid w:val="00A65E9B"/>
    <w:rsid w:val="00A67092"/>
    <w:rsid w:val="00A72DBB"/>
    <w:rsid w:val="00A73481"/>
    <w:rsid w:val="00A74E1D"/>
    <w:rsid w:val="00A762FC"/>
    <w:rsid w:val="00A8373B"/>
    <w:rsid w:val="00A839F9"/>
    <w:rsid w:val="00A84DF5"/>
    <w:rsid w:val="00A85E52"/>
    <w:rsid w:val="00A86AF2"/>
    <w:rsid w:val="00A90926"/>
    <w:rsid w:val="00A911D6"/>
    <w:rsid w:val="00A928E9"/>
    <w:rsid w:val="00A9362D"/>
    <w:rsid w:val="00A944B4"/>
    <w:rsid w:val="00A9591D"/>
    <w:rsid w:val="00A95F17"/>
    <w:rsid w:val="00A97E58"/>
    <w:rsid w:val="00AA34DD"/>
    <w:rsid w:val="00AA35A8"/>
    <w:rsid w:val="00AA47F8"/>
    <w:rsid w:val="00AA4997"/>
    <w:rsid w:val="00AA5CBA"/>
    <w:rsid w:val="00AA6E5E"/>
    <w:rsid w:val="00AB3BC8"/>
    <w:rsid w:val="00AC1E0A"/>
    <w:rsid w:val="00AC2887"/>
    <w:rsid w:val="00AC66B3"/>
    <w:rsid w:val="00AD0725"/>
    <w:rsid w:val="00AD198B"/>
    <w:rsid w:val="00AD57BB"/>
    <w:rsid w:val="00AD72E2"/>
    <w:rsid w:val="00AE23C1"/>
    <w:rsid w:val="00AE4267"/>
    <w:rsid w:val="00AF1B81"/>
    <w:rsid w:val="00AF23CF"/>
    <w:rsid w:val="00AF532B"/>
    <w:rsid w:val="00AF730A"/>
    <w:rsid w:val="00B02DC3"/>
    <w:rsid w:val="00B0314D"/>
    <w:rsid w:val="00B05464"/>
    <w:rsid w:val="00B059B9"/>
    <w:rsid w:val="00B10140"/>
    <w:rsid w:val="00B11B1A"/>
    <w:rsid w:val="00B15701"/>
    <w:rsid w:val="00B166FA"/>
    <w:rsid w:val="00B16891"/>
    <w:rsid w:val="00B23D23"/>
    <w:rsid w:val="00B23DE5"/>
    <w:rsid w:val="00B23E48"/>
    <w:rsid w:val="00B24FBF"/>
    <w:rsid w:val="00B27489"/>
    <w:rsid w:val="00B302C4"/>
    <w:rsid w:val="00B3150A"/>
    <w:rsid w:val="00B32FB8"/>
    <w:rsid w:val="00B349F4"/>
    <w:rsid w:val="00B3626F"/>
    <w:rsid w:val="00B368B6"/>
    <w:rsid w:val="00B414C7"/>
    <w:rsid w:val="00B41E0A"/>
    <w:rsid w:val="00B42B07"/>
    <w:rsid w:val="00B4397B"/>
    <w:rsid w:val="00B44C0D"/>
    <w:rsid w:val="00B4684E"/>
    <w:rsid w:val="00B46CD4"/>
    <w:rsid w:val="00B501C8"/>
    <w:rsid w:val="00B519A3"/>
    <w:rsid w:val="00B530BB"/>
    <w:rsid w:val="00B53E5E"/>
    <w:rsid w:val="00B5701C"/>
    <w:rsid w:val="00B5720F"/>
    <w:rsid w:val="00B63FD6"/>
    <w:rsid w:val="00B7230E"/>
    <w:rsid w:val="00B74063"/>
    <w:rsid w:val="00B7412F"/>
    <w:rsid w:val="00B742CE"/>
    <w:rsid w:val="00B7703D"/>
    <w:rsid w:val="00B80B01"/>
    <w:rsid w:val="00B81C5F"/>
    <w:rsid w:val="00B8368B"/>
    <w:rsid w:val="00B84631"/>
    <w:rsid w:val="00B848F8"/>
    <w:rsid w:val="00B84B71"/>
    <w:rsid w:val="00B853FA"/>
    <w:rsid w:val="00B8566C"/>
    <w:rsid w:val="00B87053"/>
    <w:rsid w:val="00B87519"/>
    <w:rsid w:val="00B939FA"/>
    <w:rsid w:val="00B9556E"/>
    <w:rsid w:val="00BA2D3F"/>
    <w:rsid w:val="00BA4125"/>
    <w:rsid w:val="00BA7127"/>
    <w:rsid w:val="00BA79CC"/>
    <w:rsid w:val="00BB046C"/>
    <w:rsid w:val="00BB09F4"/>
    <w:rsid w:val="00BB651A"/>
    <w:rsid w:val="00BC1080"/>
    <w:rsid w:val="00BC20B7"/>
    <w:rsid w:val="00BC2365"/>
    <w:rsid w:val="00BC53E6"/>
    <w:rsid w:val="00BC6010"/>
    <w:rsid w:val="00BC616C"/>
    <w:rsid w:val="00BC6332"/>
    <w:rsid w:val="00BC655C"/>
    <w:rsid w:val="00BD5E11"/>
    <w:rsid w:val="00BE10C2"/>
    <w:rsid w:val="00BE23EB"/>
    <w:rsid w:val="00BE39AA"/>
    <w:rsid w:val="00BE514C"/>
    <w:rsid w:val="00BE7AD9"/>
    <w:rsid w:val="00BF01C5"/>
    <w:rsid w:val="00BF0870"/>
    <w:rsid w:val="00BF207C"/>
    <w:rsid w:val="00BF28B7"/>
    <w:rsid w:val="00BF2C61"/>
    <w:rsid w:val="00BF2EC5"/>
    <w:rsid w:val="00BF654A"/>
    <w:rsid w:val="00C0144B"/>
    <w:rsid w:val="00C03DB2"/>
    <w:rsid w:val="00C06B88"/>
    <w:rsid w:val="00C06D14"/>
    <w:rsid w:val="00C13D56"/>
    <w:rsid w:val="00C13F57"/>
    <w:rsid w:val="00C1444A"/>
    <w:rsid w:val="00C14F3B"/>
    <w:rsid w:val="00C1519E"/>
    <w:rsid w:val="00C152F7"/>
    <w:rsid w:val="00C2453A"/>
    <w:rsid w:val="00C26CFE"/>
    <w:rsid w:val="00C3096D"/>
    <w:rsid w:val="00C30F40"/>
    <w:rsid w:val="00C31A05"/>
    <w:rsid w:val="00C349D1"/>
    <w:rsid w:val="00C3529C"/>
    <w:rsid w:val="00C358DD"/>
    <w:rsid w:val="00C3728A"/>
    <w:rsid w:val="00C40708"/>
    <w:rsid w:val="00C42DA3"/>
    <w:rsid w:val="00C5010B"/>
    <w:rsid w:val="00C51258"/>
    <w:rsid w:val="00C51964"/>
    <w:rsid w:val="00C52FDB"/>
    <w:rsid w:val="00C57080"/>
    <w:rsid w:val="00C601AC"/>
    <w:rsid w:val="00C611AD"/>
    <w:rsid w:val="00C6257A"/>
    <w:rsid w:val="00C70F44"/>
    <w:rsid w:val="00C71A8E"/>
    <w:rsid w:val="00C74232"/>
    <w:rsid w:val="00C74539"/>
    <w:rsid w:val="00C75DC1"/>
    <w:rsid w:val="00C76268"/>
    <w:rsid w:val="00C776E6"/>
    <w:rsid w:val="00C80EA1"/>
    <w:rsid w:val="00C8211C"/>
    <w:rsid w:val="00C84B72"/>
    <w:rsid w:val="00C8578E"/>
    <w:rsid w:val="00C87E7C"/>
    <w:rsid w:val="00C902D3"/>
    <w:rsid w:val="00C930B9"/>
    <w:rsid w:val="00C9411E"/>
    <w:rsid w:val="00C948AB"/>
    <w:rsid w:val="00C94909"/>
    <w:rsid w:val="00C954EB"/>
    <w:rsid w:val="00C9647B"/>
    <w:rsid w:val="00C96AC2"/>
    <w:rsid w:val="00C96B42"/>
    <w:rsid w:val="00CA2BB5"/>
    <w:rsid w:val="00CA5991"/>
    <w:rsid w:val="00CA6068"/>
    <w:rsid w:val="00CA6411"/>
    <w:rsid w:val="00CB7033"/>
    <w:rsid w:val="00CB7551"/>
    <w:rsid w:val="00CC15A7"/>
    <w:rsid w:val="00CC57A5"/>
    <w:rsid w:val="00CD426D"/>
    <w:rsid w:val="00CD5631"/>
    <w:rsid w:val="00CD67EA"/>
    <w:rsid w:val="00CD7786"/>
    <w:rsid w:val="00CD7CC3"/>
    <w:rsid w:val="00CE04A4"/>
    <w:rsid w:val="00CE370D"/>
    <w:rsid w:val="00CF0A70"/>
    <w:rsid w:val="00CF3054"/>
    <w:rsid w:val="00CF335E"/>
    <w:rsid w:val="00CF3A60"/>
    <w:rsid w:val="00D00746"/>
    <w:rsid w:val="00D03C60"/>
    <w:rsid w:val="00D04AFC"/>
    <w:rsid w:val="00D0639E"/>
    <w:rsid w:val="00D07BE9"/>
    <w:rsid w:val="00D102FF"/>
    <w:rsid w:val="00D10FE5"/>
    <w:rsid w:val="00D11CEF"/>
    <w:rsid w:val="00D133E7"/>
    <w:rsid w:val="00D141CD"/>
    <w:rsid w:val="00D15011"/>
    <w:rsid w:val="00D23D62"/>
    <w:rsid w:val="00D2518F"/>
    <w:rsid w:val="00D2674D"/>
    <w:rsid w:val="00D32B4D"/>
    <w:rsid w:val="00D341F2"/>
    <w:rsid w:val="00D34B60"/>
    <w:rsid w:val="00D35165"/>
    <w:rsid w:val="00D36133"/>
    <w:rsid w:val="00D47B4B"/>
    <w:rsid w:val="00D518B7"/>
    <w:rsid w:val="00D527B3"/>
    <w:rsid w:val="00D5286D"/>
    <w:rsid w:val="00D56318"/>
    <w:rsid w:val="00D571B4"/>
    <w:rsid w:val="00D579F5"/>
    <w:rsid w:val="00D60248"/>
    <w:rsid w:val="00D61337"/>
    <w:rsid w:val="00D64A5C"/>
    <w:rsid w:val="00D6626B"/>
    <w:rsid w:val="00D677B3"/>
    <w:rsid w:val="00D7163E"/>
    <w:rsid w:val="00D7256D"/>
    <w:rsid w:val="00D72B33"/>
    <w:rsid w:val="00D74994"/>
    <w:rsid w:val="00D74D11"/>
    <w:rsid w:val="00D7627A"/>
    <w:rsid w:val="00D8298D"/>
    <w:rsid w:val="00D831A1"/>
    <w:rsid w:val="00D84E1A"/>
    <w:rsid w:val="00D85BA8"/>
    <w:rsid w:val="00D86DA0"/>
    <w:rsid w:val="00D87115"/>
    <w:rsid w:val="00D9051C"/>
    <w:rsid w:val="00D9107F"/>
    <w:rsid w:val="00D912EE"/>
    <w:rsid w:val="00D95876"/>
    <w:rsid w:val="00DA50A3"/>
    <w:rsid w:val="00DA55E8"/>
    <w:rsid w:val="00DB3910"/>
    <w:rsid w:val="00DB703F"/>
    <w:rsid w:val="00DB741A"/>
    <w:rsid w:val="00DC1613"/>
    <w:rsid w:val="00DC2078"/>
    <w:rsid w:val="00DC328F"/>
    <w:rsid w:val="00DC388A"/>
    <w:rsid w:val="00DC68EE"/>
    <w:rsid w:val="00DC70CA"/>
    <w:rsid w:val="00DD44E8"/>
    <w:rsid w:val="00DD4661"/>
    <w:rsid w:val="00DD66F6"/>
    <w:rsid w:val="00DE0573"/>
    <w:rsid w:val="00DE150B"/>
    <w:rsid w:val="00DE1687"/>
    <w:rsid w:val="00DE31F5"/>
    <w:rsid w:val="00DE6F6E"/>
    <w:rsid w:val="00DF311F"/>
    <w:rsid w:val="00DF3779"/>
    <w:rsid w:val="00DF445C"/>
    <w:rsid w:val="00E01DBC"/>
    <w:rsid w:val="00E025C8"/>
    <w:rsid w:val="00E05704"/>
    <w:rsid w:val="00E06EB7"/>
    <w:rsid w:val="00E10BEA"/>
    <w:rsid w:val="00E10C63"/>
    <w:rsid w:val="00E11A9E"/>
    <w:rsid w:val="00E13F36"/>
    <w:rsid w:val="00E157D1"/>
    <w:rsid w:val="00E161F3"/>
    <w:rsid w:val="00E17ABA"/>
    <w:rsid w:val="00E22661"/>
    <w:rsid w:val="00E227C4"/>
    <w:rsid w:val="00E27B52"/>
    <w:rsid w:val="00E30220"/>
    <w:rsid w:val="00E305D7"/>
    <w:rsid w:val="00E31402"/>
    <w:rsid w:val="00E32CFA"/>
    <w:rsid w:val="00E34E0F"/>
    <w:rsid w:val="00E35689"/>
    <w:rsid w:val="00E4157B"/>
    <w:rsid w:val="00E449E1"/>
    <w:rsid w:val="00E44AB4"/>
    <w:rsid w:val="00E44F71"/>
    <w:rsid w:val="00E452A1"/>
    <w:rsid w:val="00E479F8"/>
    <w:rsid w:val="00E511A9"/>
    <w:rsid w:val="00E537F1"/>
    <w:rsid w:val="00E539F7"/>
    <w:rsid w:val="00E565DD"/>
    <w:rsid w:val="00E566B8"/>
    <w:rsid w:val="00E63E60"/>
    <w:rsid w:val="00E63ECA"/>
    <w:rsid w:val="00E65103"/>
    <w:rsid w:val="00E703FC"/>
    <w:rsid w:val="00E72B59"/>
    <w:rsid w:val="00E72D0E"/>
    <w:rsid w:val="00E74995"/>
    <w:rsid w:val="00E75087"/>
    <w:rsid w:val="00E80937"/>
    <w:rsid w:val="00E8136E"/>
    <w:rsid w:val="00E8334E"/>
    <w:rsid w:val="00E85B58"/>
    <w:rsid w:val="00E863FC"/>
    <w:rsid w:val="00E86CFF"/>
    <w:rsid w:val="00E87B74"/>
    <w:rsid w:val="00E9142A"/>
    <w:rsid w:val="00E914ED"/>
    <w:rsid w:val="00E91903"/>
    <w:rsid w:val="00E95786"/>
    <w:rsid w:val="00E95D51"/>
    <w:rsid w:val="00E96117"/>
    <w:rsid w:val="00E9670C"/>
    <w:rsid w:val="00EA1252"/>
    <w:rsid w:val="00EA4670"/>
    <w:rsid w:val="00EA630F"/>
    <w:rsid w:val="00EB2E35"/>
    <w:rsid w:val="00EB5E0C"/>
    <w:rsid w:val="00EB623B"/>
    <w:rsid w:val="00EC4064"/>
    <w:rsid w:val="00EC4E9E"/>
    <w:rsid w:val="00EC6BDC"/>
    <w:rsid w:val="00ED03CA"/>
    <w:rsid w:val="00ED36B5"/>
    <w:rsid w:val="00ED6F2E"/>
    <w:rsid w:val="00EE0C32"/>
    <w:rsid w:val="00EE1E54"/>
    <w:rsid w:val="00EE3DC1"/>
    <w:rsid w:val="00EE41D0"/>
    <w:rsid w:val="00EE4B2A"/>
    <w:rsid w:val="00EE4B2F"/>
    <w:rsid w:val="00EE581E"/>
    <w:rsid w:val="00EE7167"/>
    <w:rsid w:val="00EF00D0"/>
    <w:rsid w:val="00EF3033"/>
    <w:rsid w:val="00EF37EB"/>
    <w:rsid w:val="00EF69CA"/>
    <w:rsid w:val="00EF7640"/>
    <w:rsid w:val="00F000AB"/>
    <w:rsid w:val="00F01E56"/>
    <w:rsid w:val="00F116A9"/>
    <w:rsid w:val="00F14DEF"/>
    <w:rsid w:val="00F15D21"/>
    <w:rsid w:val="00F2226B"/>
    <w:rsid w:val="00F23720"/>
    <w:rsid w:val="00F30B3A"/>
    <w:rsid w:val="00F31AE0"/>
    <w:rsid w:val="00F3424F"/>
    <w:rsid w:val="00F403B7"/>
    <w:rsid w:val="00F46561"/>
    <w:rsid w:val="00F47A1D"/>
    <w:rsid w:val="00F57925"/>
    <w:rsid w:val="00F61FAA"/>
    <w:rsid w:val="00F62516"/>
    <w:rsid w:val="00F62D09"/>
    <w:rsid w:val="00F630CB"/>
    <w:rsid w:val="00F70614"/>
    <w:rsid w:val="00F729AC"/>
    <w:rsid w:val="00F75472"/>
    <w:rsid w:val="00F83304"/>
    <w:rsid w:val="00F8564D"/>
    <w:rsid w:val="00F87D8B"/>
    <w:rsid w:val="00F9178B"/>
    <w:rsid w:val="00F91AD1"/>
    <w:rsid w:val="00F921AE"/>
    <w:rsid w:val="00F946F5"/>
    <w:rsid w:val="00F94737"/>
    <w:rsid w:val="00FA4D4F"/>
    <w:rsid w:val="00FA5789"/>
    <w:rsid w:val="00FA59B0"/>
    <w:rsid w:val="00FA6A78"/>
    <w:rsid w:val="00FB3EF2"/>
    <w:rsid w:val="00FB516D"/>
    <w:rsid w:val="00FC27A2"/>
    <w:rsid w:val="00FC3C49"/>
    <w:rsid w:val="00FC4AD7"/>
    <w:rsid w:val="00FC6998"/>
    <w:rsid w:val="00FC7C0C"/>
    <w:rsid w:val="00FC7F3F"/>
    <w:rsid w:val="00FD06B6"/>
    <w:rsid w:val="00FD2855"/>
    <w:rsid w:val="00FE0886"/>
    <w:rsid w:val="00FE233F"/>
    <w:rsid w:val="00FE5537"/>
    <w:rsid w:val="00FE5F9A"/>
    <w:rsid w:val="00FE6E5A"/>
    <w:rsid w:val="00FF0131"/>
    <w:rsid w:val="00FF13F5"/>
    <w:rsid w:val="00FF54B1"/>
    <w:rsid w:val="00FF57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B68F9B6-382B-42E2-AB72-4EE7EB8AD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EBA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sid w:val="00F57925"/>
    <w:rPr>
      <w:color w:val="800080"/>
      <w:u w:val="single"/>
    </w:rPr>
  </w:style>
  <w:style w:type="character" w:styleId="a4">
    <w:name w:val="Hyperlink"/>
    <w:rsid w:val="00C87E7C"/>
    <w:rPr>
      <w:color w:val="0000FF"/>
      <w:u w:val="single"/>
      <w:lang w:bidi="th-TH"/>
    </w:rPr>
  </w:style>
  <w:style w:type="paragraph" w:styleId="a5">
    <w:name w:val="header"/>
    <w:basedOn w:val="a"/>
    <w:link w:val="a6"/>
    <w:uiPriority w:val="99"/>
    <w:rsid w:val="00D6626B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D6626B"/>
  </w:style>
  <w:style w:type="paragraph" w:styleId="a8">
    <w:name w:val="footer"/>
    <w:basedOn w:val="a"/>
    <w:rsid w:val="00D6626B"/>
    <w:pPr>
      <w:tabs>
        <w:tab w:val="center" w:pos="4153"/>
        <w:tab w:val="right" w:pos="8306"/>
      </w:tabs>
    </w:pPr>
  </w:style>
  <w:style w:type="paragraph" w:styleId="a9">
    <w:name w:val="Balloon Text"/>
    <w:basedOn w:val="a"/>
    <w:link w:val="aa"/>
    <w:rsid w:val="00A17BAF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link w:val="a9"/>
    <w:rsid w:val="00A17BAF"/>
    <w:rPr>
      <w:rFonts w:ascii="Tahoma" w:hAnsi="Tahoma"/>
      <w:sz w:val="16"/>
    </w:rPr>
  </w:style>
  <w:style w:type="paragraph" w:styleId="ab">
    <w:name w:val="List Paragraph"/>
    <w:basedOn w:val="a"/>
    <w:uiPriority w:val="34"/>
    <w:qFormat/>
    <w:rsid w:val="003D4458"/>
    <w:pPr>
      <w:ind w:left="720"/>
      <w:contextualSpacing/>
    </w:pPr>
  </w:style>
  <w:style w:type="table" w:styleId="ac">
    <w:name w:val="Table Grid"/>
    <w:basedOn w:val="a1"/>
    <w:rsid w:val="00BF2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Title"/>
    <w:basedOn w:val="a"/>
    <w:next w:val="a"/>
    <w:link w:val="ae"/>
    <w:qFormat/>
    <w:rsid w:val="009A29A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40"/>
    </w:rPr>
  </w:style>
  <w:style w:type="character" w:customStyle="1" w:styleId="ae">
    <w:name w:val="ชื่อเรื่อง อักขระ"/>
    <w:link w:val="ad"/>
    <w:rsid w:val="009A29AC"/>
    <w:rPr>
      <w:rFonts w:ascii="Cambria" w:eastAsia="Times New Roman" w:hAnsi="Cambria" w:cs="Angsana New"/>
      <w:b/>
      <w:bCs/>
      <w:kern w:val="28"/>
      <w:sz w:val="32"/>
      <w:szCs w:val="40"/>
    </w:rPr>
  </w:style>
  <w:style w:type="paragraph" w:styleId="af">
    <w:name w:val="Subtitle"/>
    <w:basedOn w:val="a"/>
    <w:next w:val="a"/>
    <w:link w:val="af0"/>
    <w:qFormat/>
    <w:rsid w:val="00162DD7"/>
    <w:pPr>
      <w:spacing w:after="60"/>
      <w:jc w:val="center"/>
      <w:outlineLvl w:val="1"/>
    </w:pPr>
    <w:rPr>
      <w:rFonts w:ascii="Calibri Light" w:hAnsi="Calibri Light"/>
      <w:szCs w:val="30"/>
    </w:rPr>
  </w:style>
  <w:style w:type="character" w:customStyle="1" w:styleId="af0">
    <w:name w:val="ชื่อเรื่องรอง อักขระ"/>
    <w:link w:val="af"/>
    <w:rsid w:val="00162DD7"/>
    <w:rPr>
      <w:rFonts w:ascii="Calibri Light" w:eastAsia="Times New Roman" w:hAnsi="Calibri Light" w:cs="Angsana New"/>
      <w:sz w:val="24"/>
      <w:szCs w:val="30"/>
    </w:rPr>
  </w:style>
  <w:style w:type="paragraph" w:styleId="af1">
    <w:name w:val="No Spacing"/>
    <w:link w:val="af2"/>
    <w:uiPriority w:val="1"/>
    <w:qFormat/>
    <w:rsid w:val="005C6ED5"/>
    <w:rPr>
      <w:rFonts w:ascii="Calibri" w:eastAsia="Calibri" w:hAnsi="Calibri" w:cs="Cordia New"/>
      <w:sz w:val="22"/>
      <w:szCs w:val="28"/>
    </w:rPr>
  </w:style>
  <w:style w:type="character" w:customStyle="1" w:styleId="af2">
    <w:name w:val="ไม่มีการเว้นระยะห่าง อักขระ"/>
    <w:link w:val="af1"/>
    <w:uiPriority w:val="1"/>
    <w:rsid w:val="005C6ED5"/>
    <w:rPr>
      <w:rFonts w:ascii="Calibri" w:eastAsia="Calibri" w:hAnsi="Calibri" w:cs="Cordia New"/>
      <w:sz w:val="22"/>
      <w:szCs w:val="28"/>
    </w:rPr>
  </w:style>
  <w:style w:type="character" w:customStyle="1" w:styleId="a6">
    <w:name w:val="หัวกระดาษ อักขระ"/>
    <w:basedOn w:val="a0"/>
    <w:link w:val="a5"/>
    <w:uiPriority w:val="99"/>
    <w:rsid w:val="00756460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01\&#3627;&#3609;&#3633;&#3591;&#3626;&#3639;&#3629;&#3616;&#3634;&#3618;&#3651;&#3609;.wiz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1F598-B164-4BEC-9FF6-039C0ADF9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หนังสือภายใน</Template>
  <TotalTime>0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SPM</Company>
  <LinksUpToDate>false</LinksUpToDate>
  <CharactersWithSpaces>2390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pc01</dc:creator>
  <cp:keywords/>
  <cp:lastModifiedBy>Vijai NB</cp:lastModifiedBy>
  <cp:revision>2</cp:revision>
  <cp:lastPrinted>2025-03-18T08:40:00Z</cp:lastPrinted>
  <dcterms:created xsi:type="dcterms:W3CDTF">2025-07-23T06:06:00Z</dcterms:created>
  <dcterms:modified xsi:type="dcterms:W3CDTF">2025-07-23T06:06:00Z</dcterms:modified>
</cp:coreProperties>
</file>